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360"/>
        <w:tblW w:w="501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35"/>
        <w:gridCol w:w="182"/>
        <w:gridCol w:w="3516"/>
      </w:tblGrid>
      <w:tr w:rsidR="004631C8" w:rsidRPr="00C13596" w14:paraId="4A3CCF5B" w14:textId="77777777" w:rsidTr="007B11D2">
        <w:trPr>
          <w:cantSplit/>
          <w:trHeight w:hRule="exact" w:val="500"/>
        </w:trPr>
        <w:tc>
          <w:tcPr>
            <w:tcW w:w="14434" w:type="dxa"/>
            <w:gridSpan w:val="3"/>
            <w:tcBorders>
              <w:top w:val="single" w:sz="4" w:space="0" w:color="707070"/>
              <w:left w:val="single" w:sz="4" w:space="0" w:color="707070"/>
              <w:bottom w:val="single" w:sz="4" w:space="0" w:color="707070"/>
              <w:right w:val="single" w:sz="4" w:space="0" w:color="707070"/>
            </w:tcBorders>
            <w:shd w:val="clear" w:color="auto" w:fill="1F4E79" w:themeFill="accent1" w:themeFillShade="80"/>
            <w:vAlign w:val="center"/>
          </w:tcPr>
          <w:p w14:paraId="57649F36" w14:textId="06FF12D6" w:rsidR="004631C8" w:rsidRPr="00980D7A" w:rsidRDefault="004631C8" w:rsidP="00E4731D">
            <w:pPr>
              <w:rPr>
                <w:rFonts w:ascii="Verdana" w:hAnsi="Verdana"/>
                <w:b/>
                <w:color w:val="FFFFFF"/>
              </w:rPr>
            </w:pPr>
            <w:r w:rsidRPr="00980D7A">
              <w:rPr>
                <w:rFonts w:ascii="Verdana" w:hAnsi="Verdana"/>
                <w:b/>
                <w:color w:val="FFFFFF"/>
                <w:sz w:val="40"/>
                <w:szCs w:val="40"/>
              </w:rPr>
              <w:t xml:space="preserve">Butler Christian Academy </w:t>
            </w:r>
            <w:r w:rsidR="007B11D2">
              <w:rPr>
                <w:rFonts w:ascii="Verdana" w:hAnsi="Verdana"/>
                <w:b/>
                <w:color w:val="FFFFFF"/>
                <w:sz w:val="40"/>
                <w:szCs w:val="40"/>
              </w:rPr>
              <w:t>Yearly</w:t>
            </w:r>
            <w:r w:rsidRPr="00980D7A">
              <w:rPr>
                <w:rFonts w:ascii="Verdana" w:hAnsi="Verdana"/>
                <w:b/>
                <w:color w:val="FFFFFF"/>
                <w:sz w:val="40"/>
                <w:szCs w:val="40"/>
              </w:rPr>
              <w:t xml:space="preserve"> Calendar              202</w:t>
            </w:r>
            <w:r w:rsidR="006360B7">
              <w:rPr>
                <w:rFonts w:ascii="Verdana" w:hAnsi="Verdana"/>
                <w:b/>
                <w:color w:val="FFFFFF"/>
                <w:sz w:val="40"/>
                <w:szCs w:val="40"/>
              </w:rPr>
              <w:t>4</w:t>
            </w:r>
            <w:r w:rsidR="00C05BFE">
              <w:rPr>
                <w:rFonts w:ascii="Verdana" w:hAnsi="Verdana"/>
                <w:b/>
                <w:color w:val="FFFFFF"/>
                <w:sz w:val="40"/>
                <w:szCs w:val="40"/>
              </w:rPr>
              <w:t>-2</w:t>
            </w:r>
            <w:r w:rsidRPr="00980D7A">
              <w:rPr>
                <w:rFonts w:ascii="Verdana" w:hAnsi="Verdana"/>
                <w:b/>
                <w:color w:val="FFFFFF"/>
                <w:sz w:val="40"/>
                <w:szCs w:val="40"/>
              </w:rPr>
              <w:t>02</w:t>
            </w:r>
            <w:r w:rsidR="006360B7">
              <w:rPr>
                <w:rFonts w:ascii="Verdana" w:hAnsi="Verdana"/>
                <w:b/>
                <w:color w:val="FFFFFF"/>
                <w:sz w:val="40"/>
                <w:szCs w:val="40"/>
              </w:rPr>
              <w:t>5</w:t>
            </w:r>
          </w:p>
        </w:tc>
      </w:tr>
      <w:tr w:rsidR="00EB4ECF" w:rsidRPr="00C13596" w14:paraId="352CBAB1" w14:textId="77777777" w:rsidTr="00E4731D">
        <w:trPr>
          <w:cantSplit/>
          <w:trHeight w:hRule="exact" w:val="171"/>
        </w:trPr>
        <w:tc>
          <w:tcPr>
            <w:tcW w:w="10736" w:type="dxa"/>
            <w:tcBorders>
              <w:top w:val="single" w:sz="4" w:space="0" w:color="707070"/>
            </w:tcBorders>
            <w:shd w:val="clear" w:color="auto" w:fill="auto"/>
          </w:tcPr>
          <w:p w14:paraId="19EBAFC0" w14:textId="77777777" w:rsidR="00EB4ECF" w:rsidRPr="00692DA5" w:rsidRDefault="00EB4ECF" w:rsidP="00E4731D">
            <w:pPr>
              <w:pStyle w:val="Heading3"/>
              <w:rPr>
                <w:rFonts w:ascii="Verdana" w:hAnsi="Verdana"/>
                <w:i/>
                <w:lang w:val="en-US" w:eastAsia="en-US"/>
              </w:rPr>
            </w:pPr>
          </w:p>
        </w:tc>
        <w:tc>
          <w:tcPr>
            <w:tcW w:w="182" w:type="dxa"/>
            <w:tcBorders>
              <w:top w:val="single" w:sz="4" w:space="0" w:color="707070"/>
            </w:tcBorders>
            <w:shd w:val="clear" w:color="auto" w:fill="auto"/>
          </w:tcPr>
          <w:p w14:paraId="01C21C7D" w14:textId="77777777" w:rsidR="00EB4ECF" w:rsidRPr="00C13596" w:rsidRDefault="00EB4ECF" w:rsidP="00E4731D">
            <w:pPr>
              <w:rPr>
                <w:rFonts w:ascii="Verdana" w:hAnsi="Verdana"/>
              </w:rPr>
            </w:pPr>
          </w:p>
        </w:tc>
        <w:tc>
          <w:tcPr>
            <w:tcW w:w="3515" w:type="dxa"/>
            <w:tcBorders>
              <w:top w:val="single" w:sz="4" w:space="0" w:color="707070"/>
              <w:bottom w:val="single" w:sz="4" w:space="0" w:color="707070"/>
            </w:tcBorders>
            <w:shd w:val="clear" w:color="auto" w:fill="auto"/>
          </w:tcPr>
          <w:p w14:paraId="0ECBA2AF" w14:textId="77777777" w:rsidR="00EB4ECF" w:rsidRPr="00C13596" w:rsidRDefault="00EB4ECF" w:rsidP="00E4731D">
            <w:pPr>
              <w:rPr>
                <w:rFonts w:ascii="Verdana" w:hAnsi="Verdana"/>
              </w:rPr>
            </w:pPr>
          </w:p>
        </w:tc>
      </w:tr>
      <w:tr w:rsidR="0021778B" w:rsidRPr="00C13596" w14:paraId="442754FE" w14:textId="77777777" w:rsidTr="00396CDA">
        <w:trPr>
          <w:cantSplit/>
          <w:trHeight w:val="9305"/>
        </w:trPr>
        <w:tc>
          <w:tcPr>
            <w:tcW w:w="10736" w:type="dxa"/>
            <w:tcBorders>
              <w:bottom w:val="single" w:sz="4" w:space="0" w:color="707070"/>
            </w:tcBorders>
          </w:tcPr>
          <w:tbl>
            <w:tblPr>
              <w:tblW w:w="4999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29"/>
              <w:gridCol w:w="207"/>
              <w:gridCol w:w="3428"/>
              <w:gridCol w:w="221"/>
              <w:gridCol w:w="3428"/>
            </w:tblGrid>
            <w:tr w:rsidR="00A5781A" w:rsidRPr="00E4731D" w14:paraId="6A657EE2" w14:textId="77777777" w:rsidTr="00E4731D">
              <w:trPr>
                <w:trHeight w:val="1983"/>
              </w:trPr>
              <w:tc>
                <w:tcPr>
                  <w:tcW w:w="3429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20"/>
                    <w:gridCol w:w="449"/>
                    <w:gridCol w:w="487"/>
                    <w:gridCol w:w="485"/>
                    <w:gridCol w:w="485"/>
                    <w:gridCol w:w="485"/>
                    <w:gridCol w:w="488"/>
                  </w:tblGrid>
                  <w:tr w:rsidR="00034235" w:rsidRPr="00E4731D" w14:paraId="58B4A76B" w14:textId="77777777" w:rsidTr="007B11D2">
                    <w:trPr>
                      <w:cantSplit/>
                      <w:trHeight w:hRule="exact" w:val="357"/>
                    </w:trPr>
                    <w:tc>
                      <w:tcPr>
                        <w:tcW w:w="3399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1F4E79" w:themeFill="accent1" w:themeFillShade="80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002DBBD" w14:textId="5D6ABA66" w:rsidR="00034235" w:rsidRPr="00E4731D" w:rsidRDefault="00D139B7" w:rsidP="00E4731D">
                        <w:pPr>
                          <w:pStyle w:val="Heading3"/>
                          <w:framePr w:hSpace="180" w:wrap="around" w:hAnchor="margin" w:y="-360"/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</w:pPr>
                        <w:r w:rsidRPr="00E4731D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 xml:space="preserve">August </w:t>
                        </w:r>
                        <w:r w:rsidR="003F0F73" w:rsidRPr="00E4731D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‘2</w:t>
                        </w:r>
                        <w:r w:rsidR="006360B7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4</w:t>
                        </w:r>
                      </w:p>
                    </w:tc>
                  </w:tr>
                  <w:tr w:rsidR="00034235" w:rsidRPr="00E4731D" w14:paraId="679A9667" w14:textId="77777777" w:rsidTr="00925948">
                    <w:trPr>
                      <w:cantSplit/>
                      <w:trHeight w:hRule="exact" w:val="243"/>
                    </w:trPr>
                    <w:tc>
                      <w:tcPr>
                        <w:tcW w:w="520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58791D5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49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CF269AD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ACCEEC2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2F06B50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C517F94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E4731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D982E5B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2371E85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3F0F73" w:rsidRPr="00E4731D" w14:paraId="52237DAB" w14:textId="77777777" w:rsidTr="00925948">
                    <w:trPr>
                      <w:cantSplit/>
                      <w:trHeight w:hRule="exact" w:val="228"/>
                    </w:trPr>
                    <w:tc>
                      <w:tcPr>
                        <w:tcW w:w="520" w:type="dxa"/>
                        <w:shd w:val="clear" w:color="auto" w:fill="auto"/>
                        <w:vAlign w:val="center"/>
                      </w:tcPr>
                      <w:p w14:paraId="3088CF33" w14:textId="7777777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49" w:type="dxa"/>
                        <w:shd w:val="clear" w:color="auto" w:fill="auto"/>
                        <w:vAlign w:val="center"/>
                      </w:tcPr>
                      <w:p w14:paraId="0B81B2F2" w14:textId="7BEDF280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7" w:type="dxa"/>
                        <w:shd w:val="clear" w:color="auto" w:fill="auto"/>
                        <w:vAlign w:val="center"/>
                      </w:tcPr>
                      <w:p w14:paraId="09BA921C" w14:textId="6E5D7BE0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583E562" w14:textId="093FC461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003B6B2" w14:textId="043D8332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9849930" w14:textId="46DEC0FF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8" w:type="dxa"/>
                        <w:shd w:val="clear" w:color="auto" w:fill="auto"/>
                        <w:vAlign w:val="center"/>
                      </w:tcPr>
                      <w:p w14:paraId="1EF5AE11" w14:textId="6A9EDA70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</w:tr>
                  <w:tr w:rsidR="003F0F73" w:rsidRPr="00E4731D" w14:paraId="507FB6D2" w14:textId="77777777" w:rsidTr="00552E94">
                    <w:trPr>
                      <w:cantSplit/>
                      <w:trHeight w:hRule="exact" w:val="228"/>
                    </w:trPr>
                    <w:tc>
                      <w:tcPr>
                        <w:tcW w:w="520" w:type="dxa"/>
                        <w:shd w:val="clear" w:color="auto" w:fill="auto"/>
                        <w:vAlign w:val="center"/>
                      </w:tcPr>
                      <w:p w14:paraId="3698EB81" w14:textId="6B2EF8CA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49" w:type="dxa"/>
                        <w:shd w:val="clear" w:color="auto" w:fill="FFFFFF"/>
                        <w:vAlign w:val="center"/>
                      </w:tcPr>
                      <w:p w14:paraId="238F7A4C" w14:textId="040B5220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7" w:type="dxa"/>
                        <w:shd w:val="clear" w:color="auto" w:fill="auto"/>
                        <w:vAlign w:val="center"/>
                      </w:tcPr>
                      <w:p w14:paraId="5253858F" w14:textId="415A491A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00B050"/>
                        <w:vAlign w:val="center"/>
                      </w:tcPr>
                      <w:p w14:paraId="69379185" w14:textId="3FB33C1E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FFFFFF"/>
                        <w:vAlign w:val="center"/>
                      </w:tcPr>
                      <w:p w14:paraId="13D67B9A" w14:textId="5A162449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6508615" w14:textId="1E7AF91C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8" w:type="dxa"/>
                        <w:shd w:val="clear" w:color="auto" w:fill="auto"/>
                        <w:vAlign w:val="center"/>
                      </w:tcPr>
                      <w:p w14:paraId="7A34A3E0" w14:textId="754CBA12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</w:tr>
                  <w:tr w:rsidR="003F0F73" w:rsidRPr="00E4731D" w14:paraId="0F376544" w14:textId="77777777" w:rsidTr="00925948">
                    <w:trPr>
                      <w:cantSplit/>
                      <w:trHeight w:hRule="exact" w:val="228"/>
                    </w:trPr>
                    <w:tc>
                      <w:tcPr>
                        <w:tcW w:w="520" w:type="dxa"/>
                        <w:shd w:val="clear" w:color="auto" w:fill="auto"/>
                        <w:vAlign w:val="center"/>
                      </w:tcPr>
                      <w:p w14:paraId="4E95663D" w14:textId="49ECF25B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49" w:type="dxa"/>
                        <w:shd w:val="clear" w:color="auto" w:fill="auto"/>
                        <w:vAlign w:val="center"/>
                      </w:tcPr>
                      <w:p w14:paraId="548004BB" w14:textId="691880AA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7" w:type="dxa"/>
                        <w:shd w:val="clear" w:color="auto" w:fill="auto"/>
                        <w:vAlign w:val="center"/>
                      </w:tcPr>
                      <w:p w14:paraId="4E425A37" w14:textId="47E40F4A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28BD97A" w14:textId="048BEBA4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A2313EF" w14:textId="30AF9917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EC07FE8" w14:textId="5F36172E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8" w:type="dxa"/>
                        <w:shd w:val="clear" w:color="auto" w:fill="auto"/>
                        <w:vAlign w:val="center"/>
                      </w:tcPr>
                      <w:p w14:paraId="59F7B714" w14:textId="3C4DA15B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</w:tr>
                  <w:tr w:rsidR="003F0F73" w:rsidRPr="00E4731D" w14:paraId="7C4A012E" w14:textId="77777777" w:rsidTr="00925948">
                    <w:trPr>
                      <w:cantSplit/>
                      <w:trHeight w:hRule="exact" w:val="228"/>
                    </w:trPr>
                    <w:tc>
                      <w:tcPr>
                        <w:tcW w:w="520" w:type="dxa"/>
                        <w:shd w:val="clear" w:color="auto" w:fill="auto"/>
                        <w:vAlign w:val="center"/>
                      </w:tcPr>
                      <w:p w14:paraId="5B34A3DD" w14:textId="29E43FC8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49" w:type="dxa"/>
                        <w:shd w:val="clear" w:color="auto" w:fill="auto"/>
                        <w:vAlign w:val="center"/>
                      </w:tcPr>
                      <w:p w14:paraId="0D7F3E0A" w14:textId="386B0AA9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7" w:type="dxa"/>
                        <w:shd w:val="clear" w:color="auto" w:fill="auto"/>
                        <w:vAlign w:val="center"/>
                      </w:tcPr>
                      <w:p w14:paraId="657BB68F" w14:textId="6988140E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6177D3D" w14:textId="699B4BEF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E2C7F93" w14:textId="408CF4AE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C271240" w14:textId="0C41599A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8" w:type="dxa"/>
                        <w:shd w:val="clear" w:color="auto" w:fill="auto"/>
                        <w:vAlign w:val="center"/>
                      </w:tcPr>
                      <w:p w14:paraId="31F41803" w14:textId="0CF79DE8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</w:tr>
                  <w:tr w:rsidR="003F0F73" w:rsidRPr="00E4731D" w14:paraId="535CAC15" w14:textId="77777777" w:rsidTr="00925948">
                    <w:trPr>
                      <w:cantSplit/>
                      <w:trHeight w:hRule="exact" w:val="228"/>
                    </w:trPr>
                    <w:tc>
                      <w:tcPr>
                        <w:tcW w:w="520" w:type="dxa"/>
                        <w:shd w:val="clear" w:color="auto" w:fill="auto"/>
                        <w:vAlign w:val="center"/>
                      </w:tcPr>
                      <w:p w14:paraId="3E1C3699" w14:textId="2A6D813B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49" w:type="dxa"/>
                        <w:shd w:val="clear" w:color="auto" w:fill="auto"/>
                        <w:vAlign w:val="center"/>
                      </w:tcPr>
                      <w:p w14:paraId="5B677335" w14:textId="7C8BE0AC" w:rsidR="003F0F73" w:rsidRPr="00E4731D" w:rsidRDefault="008D5843" w:rsidP="00925948">
                        <w:pPr>
                          <w:framePr w:hSpace="180" w:wrap="around" w:hAnchor="margin" w:y="-360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 xml:space="preserve"> </w:t>
                        </w:r>
                        <w:r w:rsidR="006C2A0F">
                          <w:rPr>
                            <w:rFonts w:ascii="Verdana" w:hAnsi="Verdana" w:cs="Georgia"/>
                          </w:rPr>
                          <w:t xml:space="preserve"> </w:t>
                        </w:r>
                        <w:r w:rsidR="006360B7"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7" w:type="dxa"/>
                        <w:shd w:val="clear" w:color="auto" w:fill="auto"/>
                        <w:vAlign w:val="center"/>
                      </w:tcPr>
                      <w:p w14:paraId="2ABB9A1D" w14:textId="0184082D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A14068D" w14:textId="764A08AF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D4C3C04" w14:textId="4B5E7BA9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0A75BC4" w14:textId="58FB34CD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8" w:type="dxa"/>
                        <w:shd w:val="clear" w:color="auto" w:fill="auto"/>
                        <w:vAlign w:val="center"/>
                      </w:tcPr>
                      <w:p w14:paraId="4F7840D9" w14:textId="0F782C68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31</w:t>
                        </w:r>
                      </w:p>
                    </w:tc>
                  </w:tr>
                  <w:tr w:rsidR="003F0F73" w:rsidRPr="00E4731D" w14:paraId="0E84FCD1" w14:textId="77777777" w:rsidTr="00925948">
                    <w:trPr>
                      <w:cantSplit/>
                      <w:trHeight w:hRule="exact" w:val="228"/>
                    </w:trPr>
                    <w:tc>
                      <w:tcPr>
                        <w:tcW w:w="520" w:type="dxa"/>
                        <w:shd w:val="clear" w:color="auto" w:fill="auto"/>
                        <w:vAlign w:val="center"/>
                      </w:tcPr>
                      <w:p w14:paraId="25428702" w14:textId="7777777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49" w:type="dxa"/>
                        <w:shd w:val="clear" w:color="auto" w:fill="auto"/>
                        <w:vAlign w:val="center"/>
                      </w:tcPr>
                      <w:p w14:paraId="0442285A" w14:textId="7777777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7" w:type="dxa"/>
                        <w:shd w:val="clear" w:color="auto" w:fill="auto"/>
                        <w:vAlign w:val="center"/>
                      </w:tcPr>
                      <w:p w14:paraId="7912C940" w14:textId="7777777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0BFA42B" w14:textId="7777777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309F2A5" w14:textId="7777777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FAE626F" w14:textId="7777777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8" w:type="dxa"/>
                        <w:shd w:val="clear" w:color="auto" w:fill="auto"/>
                        <w:vAlign w:val="center"/>
                      </w:tcPr>
                      <w:p w14:paraId="00030289" w14:textId="7777777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1EE39680" w14:textId="77777777" w:rsidR="00A5781A" w:rsidRPr="00E4731D" w:rsidRDefault="00A5781A" w:rsidP="00E4731D">
                  <w:pPr>
                    <w:framePr w:hSpace="180" w:wrap="around" w:hAnchor="margin" w:y="-360"/>
                    <w:rPr>
                      <w:rFonts w:ascii="Verdana" w:hAnsi="Verdana"/>
                    </w:rPr>
                  </w:pPr>
                </w:p>
              </w:tc>
              <w:tc>
                <w:tcPr>
                  <w:tcW w:w="207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1C11731F" w14:textId="77777777" w:rsidR="00A5781A" w:rsidRPr="00E4731D" w:rsidRDefault="00A5781A" w:rsidP="00E4731D">
                  <w:pPr>
                    <w:framePr w:hSpace="180" w:wrap="around" w:hAnchor="margin" w:y="-360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428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4"/>
                    <w:gridCol w:w="485"/>
                    <w:gridCol w:w="486"/>
                    <w:gridCol w:w="485"/>
                    <w:gridCol w:w="485"/>
                    <w:gridCol w:w="485"/>
                    <w:gridCol w:w="488"/>
                  </w:tblGrid>
                  <w:tr w:rsidR="00034235" w:rsidRPr="00E4731D" w14:paraId="4021293A" w14:textId="77777777" w:rsidTr="007B11D2">
                    <w:trPr>
                      <w:cantSplit/>
                      <w:trHeight w:hRule="exact" w:val="357"/>
                    </w:trPr>
                    <w:tc>
                      <w:tcPr>
                        <w:tcW w:w="3398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1F4E79" w:themeFill="accent1" w:themeFillShade="80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47A3A73" w14:textId="1074059D" w:rsidR="00034235" w:rsidRPr="00E4731D" w:rsidRDefault="00D139B7" w:rsidP="00E4731D">
                        <w:pPr>
                          <w:pStyle w:val="Heading3"/>
                          <w:framePr w:hSpace="180" w:wrap="around" w:hAnchor="margin" w:y="-360"/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</w:pPr>
                        <w:r w:rsidRPr="00E4731D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 xml:space="preserve">September </w:t>
                        </w:r>
                        <w:r w:rsidR="003F0F73" w:rsidRPr="00E4731D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‘2</w:t>
                        </w:r>
                        <w:r w:rsidR="006360B7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4</w:t>
                        </w:r>
                      </w:p>
                    </w:tc>
                  </w:tr>
                  <w:tr w:rsidR="00034235" w:rsidRPr="00E4731D" w14:paraId="159521E9" w14:textId="77777777" w:rsidTr="00E4731D">
                    <w:trPr>
                      <w:cantSplit/>
                      <w:trHeight w:hRule="exact" w:val="243"/>
                    </w:trPr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3377754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1E9A284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B0C62FE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53E773A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870B474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E4731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6C78B73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03D954B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3F0F73" w:rsidRPr="00E4731D" w14:paraId="6674C5F9" w14:textId="77777777" w:rsidTr="00552E94">
                    <w:trPr>
                      <w:cantSplit/>
                      <w:trHeight w:hRule="exact" w:val="228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15429BF3" w14:textId="104C4350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FFFF00"/>
                        <w:vAlign w:val="center"/>
                      </w:tcPr>
                      <w:p w14:paraId="37656483" w14:textId="58BF0A02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7CDC803" w14:textId="33EFE68A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C7EED70" w14:textId="156C009F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C67AD10" w14:textId="6B6087FC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06734AC" w14:textId="714DBF89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25CA00B" w14:textId="4EB9E7AD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</w:tr>
                  <w:tr w:rsidR="003F0F73" w:rsidRPr="00E4731D" w14:paraId="305AC11B" w14:textId="77777777" w:rsidTr="006360B7">
                    <w:trPr>
                      <w:cantSplit/>
                      <w:trHeight w:hRule="exact" w:val="228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28DBC497" w14:textId="4CF9A9E5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211943F" w14:textId="20F78C10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77101FD" w14:textId="46EE9EF3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5661D3A" w14:textId="0B1786AD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97C1D80" w14:textId="0ACF862D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98492C3" w14:textId="7F0388CA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DFF25D2" w14:textId="323EB123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</w:tr>
                  <w:tr w:rsidR="003F0F73" w:rsidRPr="00E4731D" w14:paraId="1DB68188" w14:textId="77777777" w:rsidTr="00E4731D">
                    <w:trPr>
                      <w:cantSplit/>
                      <w:trHeight w:hRule="exact" w:val="228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24AEFE27" w14:textId="6B7866C3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858F3BC" w14:textId="1D329CDA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378B5DC5" w14:textId="65614FF0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8992CAC" w14:textId="1F6C90FB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753C815" w14:textId="390ACBD9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42FA25F" w14:textId="6D2A7E70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275010F" w14:textId="768CA429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</w:tr>
                  <w:tr w:rsidR="003F0F73" w:rsidRPr="00E4731D" w14:paraId="3628818C" w14:textId="77777777" w:rsidTr="00E4731D">
                    <w:trPr>
                      <w:cantSplit/>
                      <w:trHeight w:hRule="exact" w:val="228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D93F327" w14:textId="0CBEF485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FE41A94" w14:textId="58CECDF5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CDC5989" w14:textId="326BD376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C63B856" w14:textId="19863F75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8A36D5E" w14:textId="1C63F7A1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0A79CD7" w14:textId="53D2BC54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938E150" w14:textId="6293083B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</w:tr>
                  <w:tr w:rsidR="003F0F73" w:rsidRPr="00E4731D" w14:paraId="3C082E20" w14:textId="77777777" w:rsidTr="00E4731D">
                    <w:trPr>
                      <w:cantSplit/>
                      <w:trHeight w:hRule="exact" w:val="228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AFE9646" w14:textId="15D9D59F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3D7E109" w14:textId="486F00AD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BE0D570" w14:textId="46528622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B68E1E2" w14:textId="61F31AA8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1AE7DC9" w14:textId="23DCA001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E1C440A" w14:textId="5668C263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D6AFA10" w14:textId="56CB7588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3F0F73" w:rsidRPr="00E4731D" w14:paraId="3D4CF871" w14:textId="77777777" w:rsidTr="00E4731D">
                    <w:trPr>
                      <w:cantSplit/>
                      <w:trHeight w:hRule="exact" w:val="228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20DE5446" w14:textId="7777777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C53C252" w14:textId="7777777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045282CF" w14:textId="7777777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C70E975" w14:textId="7777777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2B9186D" w14:textId="7777777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1EAEF3A" w14:textId="7777777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CE877E9" w14:textId="7777777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4CE3D5E0" w14:textId="77777777" w:rsidR="00A5781A" w:rsidRPr="00E4731D" w:rsidRDefault="00A5781A" w:rsidP="00E4731D">
                  <w:pPr>
                    <w:framePr w:hSpace="180" w:wrap="around" w:hAnchor="margin" w:y="-360"/>
                    <w:rPr>
                      <w:rFonts w:ascii="Verdana" w:hAnsi="Verdana"/>
                    </w:rPr>
                  </w:pPr>
                </w:p>
              </w:tc>
              <w:tc>
                <w:tcPr>
                  <w:tcW w:w="22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5B90CF82" w14:textId="77777777" w:rsidR="00A5781A" w:rsidRPr="00E4731D" w:rsidRDefault="00A5781A" w:rsidP="00E4731D">
                  <w:pPr>
                    <w:framePr w:hSpace="180" w:wrap="around" w:hAnchor="margin" w:y="-360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428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4"/>
                    <w:gridCol w:w="485"/>
                    <w:gridCol w:w="486"/>
                    <w:gridCol w:w="485"/>
                    <w:gridCol w:w="485"/>
                    <w:gridCol w:w="485"/>
                    <w:gridCol w:w="488"/>
                  </w:tblGrid>
                  <w:tr w:rsidR="00034235" w:rsidRPr="00E4731D" w14:paraId="056CB240" w14:textId="77777777" w:rsidTr="007B11D2">
                    <w:trPr>
                      <w:cantSplit/>
                      <w:trHeight w:hRule="exact" w:val="357"/>
                    </w:trPr>
                    <w:tc>
                      <w:tcPr>
                        <w:tcW w:w="3398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1F4E79" w:themeFill="accent1" w:themeFillShade="80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D75A5F6" w14:textId="25D0F0B6" w:rsidR="00034235" w:rsidRPr="00E4731D" w:rsidRDefault="00D139B7" w:rsidP="00E4731D">
                        <w:pPr>
                          <w:pStyle w:val="Heading3"/>
                          <w:framePr w:hSpace="180" w:wrap="around" w:hAnchor="margin" w:y="-360"/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</w:pPr>
                        <w:r w:rsidRPr="00E4731D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 xml:space="preserve">October </w:t>
                        </w:r>
                        <w:r w:rsidR="003F0F73" w:rsidRPr="00E4731D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‘2</w:t>
                        </w:r>
                        <w:r w:rsidR="006360B7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4</w:t>
                        </w:r>
                      </w:p>
                    </w:tc>
                  </w:tr>
                  <w:tr w:rsidR="00034235" w:rsidRPr="00E4731D" w14:paraId="2B5A8EAB" w14:textId="77777777" w:rsidTr="00E4731D">
                    <w:trPr>
                      <w:cantSplit/>
                      <w:trHeight w:hRule="exact" w:val="243"/>
                    </w:trPr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5FEF999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1BA2CD7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E56E7CF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707B069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D079F88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E4731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8801A1F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576D873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3F0F73" w:rsidRPr="00E4731D" w14:paraId="4519A4FC" w14:textId="77777777" w:rsidTr="00552E94">
                    <w:trPr>
                      <w:cantSplit/>
                      <w:trHeight w:hRule="exact" w:val="228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C1FF642" w14:textId="46F521B6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1372E67" w14:textId="1CA6D2E3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3CFBD286" w14:textId="6579D42C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3C845DC" w14:textId="0DCD8856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52CCC6E" w14:textId="20F3F162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00B0F0"/>
                        <w:vAlign w:val="center"/>
                      </w:tcPr>
                      <w:p w14:paraId="32AB8B0D" w14:textId="49800189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A024B8F" w14:textId="4EC7C2CE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</w:tr>
                  <w:tr w:rsidR="003F0F73" w:rsidRPr="00E4731D" w14:paraId="1DB094CE" w14:textId="77777777" w:rsidTr="006C2A0F">
                    <w:trPr>
                      <w:cantSplit/>
                      <w:trHeight w:hRule="exact" w:val="228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3DB3117" w14:textId="6089311A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AF6F528" w14:textId="0A2D8B3D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3F27C30B" w14:textId="10436001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9F5FCF"/>
                        <w:vAlign w:val="center"/>
                      </w:tcPr>
                      <w:p w14:paraId="737249B8" w14:textId="03C6CCBA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283180D" w14:textId="6BC96E21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A3E561A" w14:textId="7F0E6927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47A2A2B" w14:textId="7BECBF41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</w:tr>
                  <w:tr w:rsidR="003F0F73" w:rsidRPr="00E4731D" w14:paraId="5D0543D2" w14:textId="77777777" w:rsidTr="006C2A0F">
                    <w:trPr>
                      <w:cantSplit/>
                      <w:trHeight w:hRule="exact" w:val="228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1A496CDE" w14:textId="6A0B5C1D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FFFF00"/>
                        <w:vAlign w:val="center"/>
                      </w:tcPr>
                      <w:p w14:paraId="0DE245D0" w14:textId="4D71776D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6" w:type="dxa"/>
                        <w:shd w:val="clear" w:color="auto" w:fill="FFFF00"/>
                        <w:vAlign w:val="center"/>
                      </w:tcPr>
                      <w:p w14:paraId="3C9CE2C7" w14:textId="26FEECB6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FFFF00"/>
                        <w:vAlign w:val="center"/>
                      </w:tcPr>
                      <w:p w14:paraId="69B4B831" w14:textId="53B3B852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FFFF00"/>
                        <w:vAlign w:val="center"/>
                      </w:tcPr>
                      <w:p w14:paraId="550B3014" w14:textId="60715E5F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FFFF00"/>
                        <w:vAlign w:val="center"/>
                      </w:tcPr>
                      <w:p w14:paraId="294047E8" w14:textId="0725344B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213648D" w14:textId="5FBE52C2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</w:tr>
                  <w:tr w:rsidR="003F0F73" w:rsidRPr="00E4731D" w14:paraId="1C7A068E" w14:textId="77777777" w:rsidTr="006360B7">
                    <w:trPr>
                      <w:cantSplit/>
                      <w:trHeight w:hRule="exact" w:val="228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2E07BDE2" w14:textId="108A8522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A0C64D5" w14:textId="12F1E916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885487F" w14:textId="1E1F73E4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C3B1990" w14:textId="1E4C14BF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2507298" w14:textId="00C1B593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348FD6C" w14:textId="45006E53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22EE7A9" w14:textId="443F1AFF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</w:tr>
                  <w:tr w:rsidR="003F0F73" w:rsidRPr="00E4731D" w14:paraId="167EC9E0" w14:textId="77777777" w:rsidTr="006360B7">
                    <w:trPr>
                      <w:cantSplit/>
                      <w:trHeight w:hRule="exact" w:val="228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105A25FE" w14:textId="23368F14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D7041C9" w14:textId="67E7FFB0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0698A4EC" w14:textId="69250622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8FBB09A" w14:textId="7CC1D2E5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AB2C6A1" w14:textId="39905A33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77B01A8" w14:textId="518681F6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4FB4479" w14:textId="08626A4B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3F0F73" w:rsidRPr="00E4731D" w14:paraId="44CF8905" w14:textId="77777777" w:rsidTr="00E4731D">
                    <w:trPr>
                      <w:cantSplit/>
                      <w:trHeight w:hRule="exact" w:val="228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191349C7" w14:textId="6E2CA87C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4022200" w14:textId="00378D19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30DF1126" w14:textId="7777777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8A1ACA7" w14:textId="7777777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D69784E" w14:textId="7777777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2392913" w14:textId="7777777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5E95E32" w14:textId="7777777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68C86206" w14:textId="77777777" w:rsidR="00A5781A" w:rsidRPr="00E4731D" w:rsidRDefault="00A5781A" w:rsidP="00E4731D">
                  <w:pPr>
                    <w:framePr w:hSpace="180" w:wrap="around" w:hAnchor="margin" w:y="-360"/>
                    <w:rPr>
                      <w:rFonts w:ascii="Verdana" w:hAnsi="Verdana"/>
                    </w:rPr>
                  </w:pPr>
                </w:p>
              </w:tc>
            </w:tr>
            <w:tr w:rsidR="00A5781A" w:rsidRPr="00E4731D" w14:paraId="35572EBA" w14:textId="77777777" w:rsidTr="00E4731D">
              <w:trPr>
                <w:trHeight w:hRule="exact" w:val="171"/>
              </w:trPr>
              <w:tc>
                <w:tcPr>
                  <w:tcW w:w="3429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52C183DC" w14:textId="77777777" w:rsidR="00A5781A" w:rsidRPr="00E4731D" w:rsidRDefault="00A5781A" w:rsidP="00E4731D">
                  <w:pPr>
                    <w:framePr w:hSpace="180" w:wrap="around" w:hAnchor="margin" w:y="-360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07" w:type="dxa"/>
                </w:tcPr>
                <w:p w14:paraId="64EC6E01" w14:textId="77777777" w:rsidR="00A5781A" w:rsidRPr="00E4731D" w:rsidRDefault="00A5781A" w:rsidP="00E4731D">
                  <w:pPr>
                    <w:framePr w:hSpace="180" w:wrap="around" w:hAnchor="margin" w:y="-360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428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5D450975" w14:textId="77777777" w:rsidR="00A5781A" w:rsidRPr="00E4731D" w:rsidRDefault="00A5781A" w:rsidP="00E4731D">
                  <w:pPr>
                    <w:framePr w:hSpace="180" w:wrap="around" w:hAnchor="margin" w:y="-360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21" w:type="dxa"/>
                </w:tcPr>
                <w:p w14:paraId="3C88B954" w14:textId="77777777" w:rsidR="00A5781A" w:rsidRPr="00E4731D" w:rsidRDefault="00A5781A" w:rsidP="00E4731D">
                  <w:pPr>
                    <w:framePr w:hSpace="180" w:wrap="around" w:hAnchor="margin" w:y="-360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428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643A8D9A" w14:textId="77777777" w:rsidR="00A5781A" w:rsidRPr="00E4731D" w:rsidRDefault="00A5781A" w:rsidP="00E4731D">
                  <w:pPr>
                    <w:framePr w:hSpace="180" w:wrap="around" w:hAnchor="margin" w:y="-360"/>
                    <w:rPr>
                      <w:rFonts w:ascii="Verdana" w:hAnsi="Verdana"/>
                      <w:i/>
                    </w:rPr>
                  </w:pPr>
                </w:p>
              </w:tc>
            </w:tr>
            <w:tr w:rsidR="00A5781A" w:rsidRPr="00E4731D" w14:paraId="2DBA5963" w14:textId="77777777" w:rsidTr="00E4731D">
              <w:trPr>
                <w:trHeight w:val="1983"/>
              </w:trPr>
              <w:tc>
                <w:tcPr>
                  <w:tcW w:w="3429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4"/>
                    <w:gridCol w:w="485"/>
                    <w:gridCol w:w="487"/>
                    <w:gridCol w:w="485"/>
                    <w:gridCol w:w="485"/>
                    <w:gridCol w:w="485"/>
                    <w:gridCol w:w="488"/>
                  </w:tblGrid>
                  <w:tr w:rsidR="00034235" w:rsidRPr="00E4731D" w14:paraId="15033E1A" w14:textId="77777777" w:rsidTr="007B11D2">
                    <w:trPr>
                      <w:cantSplit/>
                      <w:trHeight w:hRule="exact" w:val="357"/>
                    </w:trPr>
                    <w:tc>
                      <w:tcPr>
                        <w:tcW w:w="3399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1F4E79" w:themeFill="accent1" w:themeFillShade="80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CA870FB" w14:textId="6DE08F97" w:rsidR="00034235" w:rsidRPr="00E4731D" w:rsidRDefault="00D139B7" w:rsidP="00E4731D">
                        <w:pPr>
                          <w:pStyle w:val="Heading3"/>
                          <w:framePr w:hSpace="180" w:wrap="around" w:hAnchor="margin" w:y="-360"/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</w:pPr>
                        <w:r w:rsidRPr="00E4731D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 xml:space="preserve">November </w:t>
                        </w:r>
                        <w:r w:rsidR="003F0F73" w:rsidRPr="00E4731D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‘2</w:t>
                        </w:r>
                        <w:r w:rsidR="006360B7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4</w:t>
                        </w:r>
                      </w:p>
                    </w:tc>
                  </w:tr>
                  <w:tr w:rsidR="00034235" w:rsidRPr="00E4731D" w14:paraId="2223EFBF" w14:textId="77777777" w:rsidTr="00E4731D">
                    <w:trPr>
                      <w:cantSplit/>
                      <w:trHeight w:hRule="exact" w:val="243"/>
                    </w:trPr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8723B18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151E4C8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DC29710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D2A0272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FACD41D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E4731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4522A63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F30E73D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3F0F73" w:rsidRPr="00E4731D" w14:paraId="44E1173B" w14:textId="77777777" w:rsidTr="00E4731D">
                    <w:trPr>
                      <w:cantSplit/>
                      <w:trHeight w:hRule="exact" w:val="228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7B12B08" w14:textId="77777777" w:rsidR="003F0F73" w:rsidRPr="006360B7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2CCB809" w14:textId="77777777" w:rsidR="003F0F73" w:rsidRPr="006360B7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7" w:type="dxa"/>
                        <w:shd w:val="clear" w:color="auto" w:fill="auto"/>
                        <w:vAlign w:val="center"/>
                      </w:tcPr>
                      <w:p w14:paraId="42BCFAD9" w14:textId="1CF92E37" w:rsidR="003F0F73" w:rsidRPr="006360B7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6F03EE8" w14:textId="2F2AB2B4" w:rsidR="003F0F73" w:rsidRPr="006360B7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9AA2F96" w14:textId="79FE630C" w:rsidR="003F0F73" w:rsidRPr="006360B7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0F05727" w14:textId="71E13349" w:rsidR="003F0F73" w:rsidRPr="006360B7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F4C157D" w14:textId="677972C6" w:rsidR="003F0F73" w:rsidRPr="006360B7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</w:tr>
                  <w:tr w:rsidR="003F0F73" w:rsidRPr="00E4731D" w14:paraId="7FD41210" w14:textId="77777777" w:rsidTr="00E4731D">
                    <w:trPr>
                      <w:cantSplit/>
                      <w:trHeight w:hRule="exact" w:val="228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A4507F8" w14:textId="39350E7D" w:rsidR="003F0F73" w:rsidRPr="006360B7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54F6281" w14:textId="4379B537" w:rsidR="003F0F73" w:rsidRPr="006360B7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7" w:type="dxa"/>
                        <w:shd w:val="clear" w:color="auto" w:fill="auto"/>
                        <w:vAlign w:val="center"/>
                      </w:tcPr>
                      <w:p w14:paraId="2182A530" w14:textId="2F29D6B9" w:rsidR="003F0F73" w:rsidRPr="006360B7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C07F05D" w14:textId="731F4594" w:rsidR="003F0F73" w:rsidRPr="006360B7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79CF607" w14:textId="11BD3ED2" w:rsidR="003F0F73" w:rsidRPr="006360B7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B974701" w14:textId="241FC21A" w:rsidR="003F0F73" w:rsidRPr="006360B7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58BD0C0" w14:textId="716621AE" w:rsidR="003F0F73" w:rsidRPr="006360B7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</w:tr>
                  <w:tr w:rsidR="003F0F73" w:rsidRPr="00E4731D" w14:paraId="30296E0C" w14:textId="77777777" w:rsidTr="00E4731D">
                    <w:trPr>
                      <w:cantSplit/>
                      <w:trHeight w:hRule="exact" w:val="228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5C5F87C" w14:textId="513520B5" w:rsidR="003F0F73" w:rsidRPr="006360B7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6DA6C84" w14:textId="41D5BAD3" w:rsidR="003F0F73" w:rsidRPr="006360B7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7" w:type="dxa"/>
                        <w:shd w:val="clear" w:color="auto" w:fill="auto"/>
                        <w:vAlign w:val="center"/>
                      </w:tcPr>
                      <w:p w14:paraId="5481B1A9" w14:textId="53B16708" w:rsidR="003F0F73" w:rsidRPr="006360B7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E897298" w14:textId="10D0447D" w:rsidR="003F0F73" w:rsidRPr="006360B7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9FDEEA9" w14:textId="5253A860" w:rsidR="003F0F73" w:rsidRPr="006360B7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DB9A123" w14:textId="40CB0E33" w:rsidR="003F0F73" w:rsidRPr="006360B7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5678A17" w14:textId="37BCA38B" w:rsidR="003F0F73" w:rsidRPr="006360B7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</w:tr>
                  <w:tr w:rsidR="003F0F73" w:rsidRPr="00E4731D" w14:paraId="59BB7646" w14:textId="77777777" w:rsidTr="00EC4329">
                    <w:trPr>
                      <w:cantSplit/>
                      <w:trHeight w:hRule="exact" w:val="228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06F8618" w14:textId="1B439E6A" w:rsidR="003F0F73" w:rsidRPr="006360B7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FFFFFF" w:themeFill="background1"/>
                        <w:vAlign w:val="center"/>
                      </w:tcPr>
                      <w:p w14:paraId="1178285A" w14:textId="6CCB120A" w:rsidR="003F0F73" w:rsidRPr="006360B7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7" w:type="dxa"/>
                        <w:shd w:val="clear" w:color="auto" w:fill="FFFFFF" w:themeFill="background1"/>
                        <w:vAlign w:val="center"/>
                      </w:tcPr>
                      <w:p w14:paraId="49B0D22C" w14:textId="580C9645" w:rsidR="003F0F73" w:rsidRPr="006360B7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FFFFFF" w:themeFill="background1"/>
                        <w:vAlign w:val="center"/>
                      </w:tcPr>
                      <w:p w14:paraId="1F7BB4C8" w14:textId="3B7E1EE4" w:rsidR="003F0F73" w:rsidRPr="006360B7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FFFFFF" w:themeFill="background1"/>
                        <w:vAlign w:val="center"/>
                      </w:tcPr>
                      <w:p w14:paraId="67D32B7B" w14:textId="2ACD6A7C" w:rsidR="003F0F73" w:rsidRPr="006360B7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FFFFFF" w:themeFill="background1"/>
                        <w:vAlign w:val="center"/>
                      </w:tcPr>
                      <w:p w14:paraId="2B37EAD2" w14:textId="7433B747" w:rsidR="003F0F73" w:rsidRPr="006360B7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B384BAA" w14:textId="67973B0E" w:rsidR="003F0F73" w:rsidRPr="006360B7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</w:tr>
                  <w:tr w:rsidR="003F0F73" w:rsidRPr="00E4731D" w14:paraId="25B8BF12" w14:textId="77777777" w:rsidTr="00EC4329">
                    <w:trPr>
                      <w:cantSplit/>
                      <w:trHeight w:hRule="exact" w:val="228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7B53A25" w14:textId="2CDBA479" w:rsidR="003F0F73" w:rsidRPr="006360B7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BFBFBF" w:themeFill="background1" w:themeFillShade="BF"/>
                        <w:vAlign w:val="center"/>
                      </w:tcPr>
                      <w:p w14:paraId="4E844155" w14:textId="488475D2" w:rsidR="003F0F73" w:rsidRPr="006360B7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7" w:type="dxa"/>
                        <w:shd w:val="clear" w:color="auto" w:fill="BFBFBF" w:themeFill="background1" w:themeFillShade="BF"/>
                        <w:vAlign w:val="center"/>
                      </w:tcPr>
                      <w:p w14:paraId="42CB33F1" w14:textId="12654563" w:rsidR="003F0F73" w:rsidRPr="006360B7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FFFF00"/>
                        <w:vAlign w:val="center"/>
                      </w:tcPr>
                      <w:p w14:paraId="08948B22" w14:textId="3D867497" w:rsidR="003F0F73" w:rsidRPr="006360B7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FFFF00"/>
                        <w:vAlign w:val="center"/>
                      </w:tcPr>
                      <w:p w14:paraId="45AA3E04" w14:textId="591F870D" w:rsidR="003F0F73" w:rsidRPr="006360B7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FFFF00"/>
                        <w:vAlign w:val="center"/>
                      </w:tcPr>
                      <w:p w14:paraId="2F19EECE" w14:textId="1C9DD0D2" w:rsidR="003F0F73" w:rsidRPr="006360B7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0EB1607" w14:textId="36491AC2" w:rsidR="003F0F73" w:rsidRPr="006360B7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</w:tr>
                  <w:tr w:rsidR="003F0F73" w:rsidRPr="00E4731D" w14:paraId="0AAC5EF2" w14:textId="77777777" w:rsidTr="00E4731D">
                    <w:trPr>
                      <w:cantSplit/>
                      <w:trHeight w:hRule="exact" w:val="228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B86D5AE" w14:textId="77777777" w:rsidR="003F0F73" w:rsidRPr="006360B7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EC03A45" w14:textId="77777777" w:rsidR="003F0F73" w:rsidRPr="006360B7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7" w:type="dxa"/>
                        <w:shd w:val="clear" w:color="auto" w:fill="auto"/>
                        <w:vAlign w:val="center"/>
                      </w:tcPr>
                      <w:p w14:paraId="6F883C89" w14:textId="77777777" w:rsidR="003F0F73" w:rsidRPr="006360B7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8873AF2" w14:textId="77777777" w:rsidR="003F0F73" w:rsidRPr="006360B7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6ED3466" w14:textId="77777777" w:rsidR="003F0F73" w:rsidRPr="006360B7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50008C4" w14:textId="77777777" w:rsidR="003F0F73" w:rsidRPr="006360B7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D5D2DA1" w14:textId="77777777" w:rsidR="003F0F73" w:rsidRPr="006360B7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11C31B25" w14:textId="77777777" w:rsidR="00A5781A" w:rsidRPr="00E4731D" w:rsidRDefault="00A5781A" w:rsidP="00E4731D">
                  <w:pPr>
                    <w:framePr w:hSpace="180" w:wrap="around" w:hAnchor="margin" w:y="-360"/>
                    <w:rPr>
                      <w:rFonts w:ascii="Verdana" w:hAnsi="Verdana"/>
                    </w:rPr>
                  </w:pPr>
                </w:p>
              </w:tc>
              <w:tc>
                <w:tcPr>
                  <w:tcW w:w="207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04F51AE2" w14:textId="77777777" w:rsidR="00A5781A" w:rsidRPr="00E4731D" w:rsidRDefault="00A5781A" w:rsidP="00E4731D">
                  <w:pPr>
                    <w:framePr w:hSpace="180" w:wrap="around" w:hAnchor="margin" w:y="-360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428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4"/>
                    <w:gridCol w:w="485"/>
                    <w:gridCol w:w="486"/>
                    <w:gridCol w:w="485"/>
                    <w:gridCol w:w="445"/>
                    <w:gridCol w:w="525"/>
                    <w:gridCol w:w="488"/>
                  </w:tblGrid>
                  <w:tr w:rsidR="00034235" w:rsidRPr="00E4731D" w14:paraId="246D8879" w14:textId="77777777" w:rsidTr="007B11D2">
                    <w:trPr>
                      <w:cantSplit/>
                      <w:trHeight w:hRule="exact" w:val="357"/>
                    </w:trPr>
                    <w:tc>
                      <w:tcPr>
                        <w:tcW w:w="3398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1F4E79" w:themeFill="accent1" w:themeFillShade="80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A150BAB" w14:textId="7E17F43B" w:rsidR="00034235" w:rsidRPr="00E4731D" w:rsidRDefault="00D139B7" w:rsidP="00E4731D">
                        <w:pPr>
                          <w:pStyle w:val="Heading3"/>
                          <w:framePr w:hSpace="180" w:wrap="around" w:hAnchor="margin" w:y="-360"/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</w:pPr>
                        <w:r w:rsidRPr="00E4731D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 xml:space="preserve">December </w:t>
                        </w:r>
                        <w:r w:rsidR="003F0F73" w:rsidRPr="00E4731D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‘2</w:t>
                        </w:r>
                        <w:r w:rsidR="006360B7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4</w:t>
                        </w:r>
                      </w:p>
                    </w:tc>
                  </w:tr>
                  <w:tr w:rsidR="00034235" w:rsidRPr="00E4731D" w14:paraId="37CAC8C0" w14:textId="77777777" w:rsidTr="00925948">
                    <w:trPr>
                      <w:cantSplit/>
                      <w:trHeight w:hRule="exact" w:val="243"/>
                    </w:trPr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9194C45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A8FC363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847A260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F2D2EFD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3709254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E4731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0AA6215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38170A2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3F0F73" w:rsidRPr="00E4731D" w14:paraId="26802B03" w14:textId="77777777" w:rsidTr="00925948">
                    <w:trPr>
                      <w:cantSplit/>
                      <w:trHeight w:hRule="exact" w:val="228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984412E" w14:textId="2D946476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1C5788C" w14:textId="30DED07F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6FAE6FFE" w14:textId="6EF15281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20B5B03" w14:textId="3AF70BCF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45" w:type="dxa"/>
                        <w:shd w:val="clear" w:color="auto" w:fill="auto"/>
                        <w:vAlign w:val="center"/>
                      </w:tcPr>
                      <w:p w14:paraId="58AF3FC1" w14:textId="328CE23C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525" w:type="dxa"/>
                        <w:shd w:val="clear" w:color="auto" w:fill="auto"/>
                        <w:vAlign w:val="center"/>
                      </w:tcPr>
                      <w:p w14:paraId="562DBBC2" w14:textId="61CFF010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8" w:type="dxa"/>
                        <w:shd w:val="clear" w:color="auto" w:fill="auto"/>
                        <w:vAlign w:val="center"/>
                      </w:tcPr>
                      <w:p w14:paraId="3388E9DA" w14:textId="01396E9B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</w:tr>
                  <w:tr w:rsidR="003F0F73" w:rsidRPr="00E4731D" w14:paraId="38F57775" w14:textId="77777777" w:rsidTr="00A54C21">
                    <w:trPr>
                      <w:cantSplit/>
                      <w:trHeight w:hRule="exact" w:val="228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1DFECB43" w14:textId="1354ED27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2C89385" w14:textId="3C1AB787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73D02869" w14:textId="51721BFB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3AB2ED8" w14:textId="52E5FF92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45" w:type="dxa"/>
                        <w:shd w:val="clear" w:color="auto" w:fill="auto"/>
                        <w:vAlign w:val="center"/>
                      </w:tcPr>
                      <w:p w14:paraId="2930E11F" w14:textId="4D79B736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525" w:type="dxa"/>
                        <w:shd w:val="clear" w:color="auto" w:fill="FFFFFF" w:themeFill="background1"/>
                        <w:vAlign w:val="center"/>
                      </w:tcPr>
                      <w:p w14:paraId="53393522" w14:textId="4808EC38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8" w:type="dxa"/>
                        <w:shd w:val="clear" w:color="auto" w:fill="auto"/>
                        <w:vAlign w:val="center"/>
                      </w:tcPr>
                      <w:p w14:paraId="54B82F25" w14:textId="509BE17F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</w:tr>
                  <w:tr w:rsidR="003F0F73" w:rsidRPr="00E4731D" w14:paraId="5AF249EE" w14:textId="77777777" w:rsidTr="00A54C21">
                    <w:trPr>
                      <w:cantSplit/>
                      <w:trHeight w:hRule="exact" w:val="228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BF49540" w14:textId="72EC691D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10E989C" w14:textId="1F56313C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180162C7" w14:textId="78C9F60F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837386D" w14:textId="2F6A93B5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45" w:type="dxa"/>
                        <w:shd w:val="clear" w:color="auto" w:fill="auto"/>
                        <w:vAlign w:val="center"/>
                      </w:tcPr>
                      <w:p w14:paraId="497C4FB1" w14:textId="7C97471D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525" w:type="dxa"/>
                        <w:shd w:val="clear" w:color="auto" w:fill="00B0F0"/>
                        <w:vAlign w:val="center"/>
                      </w:tcPr>
                      <w:p w14:paraId="410A0594" w14:textId="7D986856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8" w:type="dxa"/>
                        <w:shd w:val="clear" w:color="auto" w:fill="auto"/>
                        <w:vAlign w:val="center"/>
                      </w:tcPr>
                      <w:p w14:paraId="3884D529" w14:textId="0427AC0F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</w:tr>
                  <w:tr w:rsidR="003F0F73" w:rsidRPr="00E4731D" w14:paraId="51905F67" w14:textId="77777777" w:rsidTr="00A54C21">
                    <w:trPr>
                      <w:cantSplit/>
                      <w:trHeight w:hRule="exact" w:val="228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1C0B069B" w14:textId="09BD5F7D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FFFF00"/>
                        <w:vAlign w:val="center"/>
                      </w:tcPr>
                      <w:p w14:paraId="6E09254C" w14:textId="74815CFE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6" w:type="dxa"/>
                        <w:shd w:val="clear" w:color="auto" w:fill="FFFF00"/>
                        <w:vAlign w:val="center"/>
                      </w:tcPr>
                      <w:p w14:paraId="6FE8CF44" w14:textId="2B7B74D5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FFFF00"/>
                        <w:vAlign w:val="center"/>
                      </w:tcPr>
                      <w:p w14:paraId="51644AE1" w14:textId="6F29B490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45" w:type="dxa"/>
                        <w:shd w:val="clear" w:color="auto" w:fill="FFFF00"/>
                        <w:vAlign w:val="center"/>
                      </w:tcPr>
                      <w:p w14:paraId="0F99783A" w14:textId="75171F76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525" w:type="dxa"/>
                        <w:shd w:val="clear" w:color="auto" w:fill="FFFF00"/>
                        <w:vAlign w:val="center"/>
                      </w:tcPr>
                      <w:p w14:paraId="0DA5FE6C" w14:textId="223FB0A2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8" w:type="dxa"/>
                        <w:shd w:val="clear" w:color="auto" w:fill="auto"/>
                        <w:vAlign w:val="center"/>
                      </w:tcPr>
                      <w:p w14:paraId="05EF8A11" w14:textId="3249D400" w:rsidR="00C05BFE" w:rsidRPr="00E4731D" w:rsidRDefault="006360B7" w:rsidP="00E4731D">
                        <w:pPr>
                          <w:framePr w:hSpace="180" w:wrap="around" w:hAnchor="margin" w:y="-360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</w:tr>
                  <w:tr w:rsidR="003F0F73" w:rsidRPr="00E4731D" w14:paraId="5D692884" w14:textId="77777777" w:rsidTr="00A54C21">
                    <w:trPr>
                      <w:cantSplit/>
                      <w:trHeight w:hRule="exact" w:val="228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2AA8D939" w14:textId="0069C297" w:rsidR="003F0F73" w:rsidRPr="00E4731D" w:rsidRDefault="006360B7" w:rsidP="00E4731D">
                        <w:pPr>
                          <w:framePr w:hSpace="180" w:wrap="around" w:hAnchor="margin" w:y="-360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FFFF00"/>
                        <w:vAlign w:val="center"/>
                      </w:tcPr>
                      <w:p w14:paraId="2AA21B47" w14:textId="5AEC8194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6" w:type="dxa"/>
                        <w:shd w:val="clear" w:color="auto" w:fill="FFFF00"/>
                        <w:vAlign w:val="center"/>
                      </w:tcPr>
                      <w:p w14:paraId="27FD35C8" w14:textId="673AA6F6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shd w:val="clear" w:color="auto" w:fill="FFFFFF" w:themeFill="background1"/>
                        <w:vAlign w:val="center"/>
                      </w:tcPr>
                      <w:p w14:paraId="3804FBF8" w14:textId="52A6282C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45" w:type="dxa"/>
                        <w:shd w:val="clear" w:color="auto" w:fill="FFFFFF" w:themeFill="background1"/>
                        <w:vAlign w:val="center"/>
                      </w:tcPr>
                      <w:p w14:paraId="3243296B" w14:textId="2CD3C12A" w:rsidR="003F0F73" w:rsidRPr="00E4731D" w:rsidRDefault="003F0F73" w:rsidP="00A54C21">
                        <w:pPr>
                          <w:framePr w:hSpace="180" w:wrap="around" w:hAnchor="margin" w:y="-360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525" w:type="dxa"/>
                        <w:shd w:val="clear" w:color="auto" w:fill="auto"/>
                        <w:vAlign w:val="center"/>
                      </w:tcPr>
                      <w:p w14:paraId="5598BCEB" w14:textId="15963185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8" w:type="dxa"/>
                        <w:shd w:val="clear" w:color="auto" w:fill="auto"/>
                        <w:vAlign w:val="center"/>
                      </w:tcPr>
                      <w:p w14:paraId="5F947569" w14:textId="4DB78C82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3F0F73" w:rsidRPr="00E4731D" w14:paraId="1F0CE5C1" w14:textId="77777777" w:rsidTr="00925948">
                    <w:trPr>
                      <w:cantSplit/>
                      <w:trHeight w:hRule="exact" w:val="228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264434F5" w14:textId="30E53E70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1B06F27" w14:textId="7777777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08A4DDF9" w14:textId="7777777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7E452C7" w14:textId="7777777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45" w:type="dxa"/>
                        <w:shd w:val="clear" w:color="auto" w:fill="auto"/>
                        <w:vAlign w:val="center"/>
                      </w:tcPr>
                      <w:p w14:paraId="4D487468" w14:textId="7777777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525" w:type="dxa"/>
                        <w:shd w:val="clear" w:color="auto" w:fill="auto"/>
                        <w:vAlign w:val="center"/>
                      </w:tcPr>
                      <w:p w14:paraId="6FA6AAFF" w14:textId="7777777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8" w:type="dxa"/>
                        <w:shd w:val="clear" w:color="auto" w:fill="auto"/>
                        <w:vAlign w:val="center"/>
                      </w:tcPr>
                      <w:p w14:paraId="67FAE415" w14:textId="7777777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4CD6D4B6" w14:textId="77777777" w:rsidR="00A5781A" w:rsidRPr="00E4731D" w:rsidRDefault="00A5781A" w:rsidP="00E4731D">
                  <w:pPr>
                    <w:framePr w:hSpace="180" w:wrap="around" w:hAnchor="margin" w:y="-360"/>
                    <w:rPr>
                      <w:rFonts w:ascii="Verdana" w:hAnsi="Verdana"/>
                    </w:rPr>
                  </w:pPr>
                </w:p>
              </w:tc>
              <w:tc>
                <w:tcPr>
                  <w:tcW w:w="22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68AB1B6A" w14:textId="77777777" w:rsidR="00A5781A" w:rsidRPr="00E4731D" w:rsidRDefault="00A5781A" w:rsidP="00E4731D">
                  <w:pPr>
                    <w:framePr w:hSpace="180" w:wrap="around" w:hAnchor="margin" w:y="-360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428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4"/>
                    <w:gridCol w:w="485"/>
                    <w:gridCol w:w="486"/>
                    <w:gridCol w:w="485"/>
                    <w:gridCol w:w="485"/>
                    <w:gridCol w:w="485"/>
                    <w:gridCol w:w="488"/>
                  </w:tblGrid>
                  <w:tr w:rsidR="00034235" w:rsidRPr="00E4731D" w14:paraId="5F2F81B3" w14:textId="77777777" w:rsidTr="007B11D2">
                    <w:trPr>
                      <w:cantSplit/>
                      <w:trHeight w:hRule="exact" w:val="357"/>
                    </w:trPr>
                    <w:tc>
                      <w:tcPr>
                        <w:tcW w:w="3398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1F4E79" w:themeFill="accent1" w:themeFillShade="80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7478E6C" w14:textId="6BA91144" w:rsidR="00034235" w:rsidRPr="00E4731D" w:rsidRDefault="00D139B7" w:rsidP="00E4731D">
                        <w:pPr>
                          <w:pStyle w:val="Heading3"/>
                          <w:framePr w:hSpace="180" w:wrap="around" w:hAnchor="margin" w:y="-360"/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</w:pPr>
                        <w:r w:rsidRPr="00E4731D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 xml:space="preserve">January </w:t>
                        </w:r>
                        <w:r w:rsidR="003F0F73" w:rsidRPr="00E4731D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‘2</w:t>
                        </w:r>
                        <w:r w:rsidR="006360B7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5</w:t>
                        </w:r>
                      </w:p>
                    </w:tc>
                  </w:tr>
                  <w:tr w:rsidR="00034235" w:rsidRPr="00E4731D" w14:paraId="4590F6A0" w14:textId="77777777" w:rsidTr="00E4731D">
                    <w:trPr>
                      <w:cantSplit/>
                      <w:trHeight w:hRule="exact" w:val="243"/>
                    </w:trPr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C8FA045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D0454A6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A305F7C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CCC0991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A97BA46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E4731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9D1C48D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F6E4D1B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3F0F73" w:rsidRPr="00E4731D" w14:paraId="2AE7C70D" w14:textId="77777777" w:rsidTr="00A54C21">
                    <w:trPr>
                      <w:cantSplit/>
                      <w:trHeight w:hRule="exact" w:val="228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65522EAA" w14:textId="74E87DBA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CD52818" w14:textId="192CE35F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386FEF9E" w14:textId="012C3D00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FFFF00"/>
                        <w:vAlign w:val="center"/>
                      </w:tcPr>
                      <w:p w14:paraId="39486481" w14:textId="5024237A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FFFF00"/>
                        <w:vAlign w:val="center"/>
                      </w:tcPr>
                      <w:p w14:paraId="2944761E" w14:textId="1571DFAE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FFFF00"/>
                        <w:vAlign w:val="center"/>
                      </w:tcPr>
                      <w:p w14:paraId="42741ACA" w14:textId="3AC8C30B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FD5391F" w14:textId="77777777" w:rsidR="003F0F73" w:rsidRDefault="006360B7" w:rsidP="006360B7">
                        <w:pPr>
                          <w:framePr w:hSpace="180" w:wrap="around" w:hAnchor="margin" w:y="-360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 xml:space="preserve">   4</w:t>
                        </w:r>
                      </w:p>
                      <w:p w14:paraId="7B349291" w14:textId="588C779A" w:rsidR="006360B7" w:rsidRPr="00E4731D" w:rsidRDefault="006360B7" w:rsidP="006360B7">
                        <w:pPr>
                          <w:framePr w:hSpace="180" w:wrap="around" w:hAnchor="margin" w:y="-360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3F0F73" w:rsidRPr="00E4731D" w14:paraId="6BB035CE" w14:textId="77777777" w:rsidTr="00A54C21">
                    <w:trPr>
                      <w:cantSplit/>
                      <w:trHeight w:hRule="exact" w:val="228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18CC19AA" w14:textId="51FD1C7F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00B050"/>
                        <w:vAlign w:val="center"/>
                      </w:tcPr>
                      <w:p w14:paraId="69013D5C" w14:textId="763B23DA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6F9BF1DF" w14:textId="55DB5BBA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C9AF717" w14:textId="5B5AE063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0060997" w14:textId="485F0C6F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9F5FCF"/>
                        <w:vAlign w:val="center"/>
                      </w:tcPr>
                      <w:p w14:paraId="32AAD6B3" w14:textId="45746E89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EFB59C8" w14:textId="7BC647BC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</w:tr>
                  <w:tr w:rsidR="003F0F73" w:rsidRPr="00E4731D" w14:paraId="0DB1F6D7" w14:textId="77777777" w:rsidTr="006360B7">
                    <w:trPr>
                      <w:cantSplit/>
                      <w:trHeight w:hRule="exact" w:val="228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620D0C1B" w14:textId="1D6875D6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99653C8" w14:textId="2220B6D1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0718EFAF" w14:textId="43CD1F93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2AFBFC0" w14:textId="715A4D38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B5C04EA" w14:textId="39B8957A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4354884" w14:textId="549C0D40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B2BE30A" w14:textId="1FE2B199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</w:tr>
                  <w:tr w:rsidR="003F0F73" w:rsidRPr="00E4731D" w14:paraId="497DC3BF" w14:textId="77777777" w:rsidTr="00A54C21">
                    <w:trPr>
                      <w:cantSplit/>
                      <w:trHeight w:hRule="exact" w:val="228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F57417C" w14:textId="35A79D17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FFFF00"/>
                        <w:vAlign w:val="center"/>
                      </w:tcPr>
                      <w:p w14:paraId="517838C4" w14:textId="5D2D17F3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0C26A7D3" w14:textId="66DB9A4B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200FD5A" w14:textId="52A57CA4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B044C46" w14:textId="0A945CDE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EEEE675" w14:textId="02F7E938" w:rsidR="003F0F73" w:rsidRPr="00E4731D" w:rsidRDefault="006360B7" w:rsidP="006360B7">
                        <w:pPr>
                          <w:framePr w:hSpace="180" w:wrap="around" w:hAnchor="margin" w:y="-360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 xml:space="preserve">  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E0BE5DB" w14:textId="2CBB67EE" w:rsidR="003F0F73" w:rsidRPr="00E4731D" w:rsidRDefault="006360B7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</w:tr>
                  <w:tr w:rsidR="003F0F73" w:rsidRPr="00E4731D" w14:paraId="023B1D17" w14:textId="77777777" w:rsidTr="00E4731D">
                    <w:trPr>
                      <w:cantSplit/>
                      <w:trHeight w:hRule="exact" w:val="228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8CB5146" w14:textId="35FA1DF5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AF9D0EF" w14:textId="06C0371C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CD126E2" w14:textId="30D5B197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ECD7F93" w14:textId="63B03F73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CA3EB36" w14:textId="53229F67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7837B64" w14:textId="1FADBBAA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A218012" w14:textId="7777777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3F0F73" w:rsidRPr="00E4731D" w14:paraId="3FE6CE9F" w14:textId="77777777" w:rsidTr="00E4731D">
                    <w:trPr>
                      <w:cantSplit/>
                      <w:trHeight w:hRule="exact" w:val="228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0D7BA12" w14:textId="7777777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F0A1FA7" w14:textId="7777777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26D35B7" w14:textId="7777777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2B28479" w14:textId="7777777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590EB61" w14:textId="7777777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3A29E69" w14:textId="7777777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0A4087F" w14:textId="7777777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1491857A" w14:textId="77777777" w:rsidR="00A5781A" w:rsidRPr="00E4731D" w:rsidRDefault="00A5781A" w:rsidP="00E4731D">
                  <w:pPr>
                    <w:framePr w:hSpace="180" w:wrap="around" w:hAnchor="margin" w:y="-360"/>
                    <w:rPr>
                      <w:rFonts w:ascii="Verdana" w:hAnsi="Verdana"/>
                    </w:rPr>
                  </w:pPr>
                </w:p>
              </w:tc>
            </w:tr>
            <w:tr w:rsidR="00A5781A" w:rsidRPr="00E4731D" w14:paraId="3D04621E" w14:textId="77777777" w:rsidTr="00E4731D">
              <w:trPr>
                <w:trHeight w:hRule="exact" w:val="171"/>
              </w:trPr>
              <w:tc>
                <w:tcPr>
                  <w:tcW w:w="3429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6103EA0E" w14:textId="77777777" w:rsidR="00A5781A" w:rsidRPr="00E4731D" w:rsidRDefault="00A5781A" w:rsidP="00E4731D">
                  <w:pPr>
                    <w:framePr w:hSpace="180" w:wrap="around" w:hAnchor="margin" w:y="-360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07" w:type="dxa"/>
                </w:tcPr>
                <w:p w14:paraId="6E36F2AD" w14:textId="77777777" w:rsidR="00A5781A" w:rsidRPr="00E4731D" w:rsidRDefault="00A5781A" w:rsidP="00E4731D">
                  <w:pPr>
                    <w:framePr w:hSpace="180" w:wrap="around" w:hAnchor="margin" w:y="-360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428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4D08BDA6" w14:textId="77777777" w:rsidR="00A5781A" w:rsidRPr="00E4731D" w:rsidRDefault="00A5781A" w:rsidP="00E4731D">
                  <w:pPr>
                    <w:framePr w:hSpace="180" w:wrap="around" w:hAnchor="margin" w:y="-360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21" w:type="dxa"/>
                </w:tcPr>
                <w:p w14:paraId="63606B3C" w14:textId="77777777" w:rsidR="00A5781A" w:rsidRPr="00E4731D" w:rsidRDefault="00A5781A" w:rsidP="00E4731D">
                  <w:pPr>
                    <w:framePr w:hSpace="180" w:wrap="around" w:hAnchor="margin" w:y="-360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428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04FEC626" w14:textId="77777777" w:rsidR="00A5781A" w:rsidRPr="00E4731D" w:rsidRDefault="00A5781A" w:rsidP="00E4731D">
                  <w:pPr>
                    <w:framePr w:hSpace="180" w:wrap="around" w:hAnchor="margin" w:y="-360"/>
                    <w:rPr>
                      <w:rFonts w:ascii="Verdana" w:hAnsi="Verdana"/>
                      <w:i/>
                    </w:rPr>
                  </w:pPr>
                </w:p>
              </w:tc>
            </w:tr>
            <w:tr w:rsidR="00A5781A" w:rsidRPr="00E4731D" w14:paraId="48A6056F" w14:textId="77777777" w:rsidTr="00E4731D">
              <w:trPr>
                <w:trHeight w:val="1983"/>
              </w:trPr>
              <w:tc>
                <w:tcPr>
                  <w:tcW w:w="3429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4"/>
                    <w:gridCol w:w="485"/>
                    <w:gridCol w:w="487"/>
                    <w:gridCol w:w="485"/>
                    <w:gridCol w:w="485"/>
                    <w:gridCol w:w="485"/>
                    <w:gridCol w:w="488"/>
                  </w:tblGrid>
                  <w:tr w:rsidR="00034235" w:rsidRPr="00E4731D" w14:paraId="44E3FEC2" w14:textId="77777777" w:rsidTr="007B11D2">
                    <w:trPr>
                      <w:cantSplit/>
                      <w:trHeight w:hRule="exact" w:val="357"/>
                    </w:trPr>
                    <w:tc>
                      <w:tcPr>
                        <w:tcW w:w="3399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1F4E79" w:themeFill="accent1" w:themeFillShade="80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C34E938" w14:textId="6C40DC70" w:rsidR="00034235" w:rsidRPr="00E4731D" w:rsidRDefault="00D139B7" w:rsidP="00E4731D">
                        <w:pPr>
                          <w:pStyle w:val="Heading3"/>
                          <w:framePr w:hSpace="180" w:wrap="around" w:hAnchor="margin" w:y="-360"/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</w:pPr>
                        <w:r w:rsidRPr="00E4731D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 xml:space="preserve">February </w:t>
                        </w:r>
                        <w:r w:rsidR="003F0F73" w:rsidRPr="00E4731D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‘2</w:t>
                        </w:r>
                        <w:r w:rsidR="006360B7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5</w:t>
                        </w:r>
                      </w:p>
                    </w:tc>
                  </w:tr>
                  <w:tr w:rsidR="00034235" w:rsidRPr="00E4731D" w14:paraId="05103F37" w14:textId="77777777" w:rsidTr="00E4731D">
                    <w:trPr>
                      <w:cantSplit/>
                      <w:trHeight w:hRule="exact" w:val="243"/>
                    </w:trPr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9B1243A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BC7B76A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7D4182D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EB058CD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E4BA43C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E4731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6E88410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11F33BA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3F0F73" w:rsidRPr="00E4731D" w14:paraId="5AE13BC9" w14:textId="77777777" w:rsidTr="00E4731D">
                    <w:trPr>
                      <w:cantSplit/>
                      <w:trHeight w:hRule="exact" w:val="228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B55CFE2" w14:textId="7777777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6150612" w14:textId="7777777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7" w:type="dxa"/>
                        <w:shd w:val="clear" w:color="auto" w:fill="auto"/>
                        <w:vAlign w:val="center"/>
                      </w:tcPr>
                      <w:p w14:paraId="6F968267" w14:textId="7777777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C15AD83" w14:textId="08B7D34E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6AE83C8" w14:textId="0200E8D4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0027FF9" w14:textId="3B27D41B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AF45804" w14:textId="6705381B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</w:tr>
                  <w:tr w:rsidR="003F0F73" w:rsidRPr="00E4731D" w14:paraId="0927D5C8" w14:textId="77777777" w:rsidTr="00E4731D">
                    <w:trPr>
                      <w:cantSplit/>
                      <w:trHeight w:hRule="exact" w:val="228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DBF7FEA" w14:textId="4E464B5C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69AEB15" w14:textId="79C5E34F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7" w:type="dxa"/>
                        <w:shd w:val="clear" w:color="auto" w:fill="auto"/>
                        <w:vAlign w:val="center"/>
                      </w:tcPr>
                      <w:p w14:paraId="00394B84" w14:textId="37AE3434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112B3FC" w14:textId="311574F3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58FAAC2" w14:textId="1F3461C0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3969F07" w14:textId="3796C390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45FC57B" w14:textId="2DD949B9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</w:tr>
                  <w:tr w:rsidR="003F0F73" w:rsidRPr="00E4731D" w14:paraId="6714BFCE" w14:textId="77777777" w:rsidTr="00E4731D">
                    <w:trPr>
                      <w:cantSplit/>
                      <w:trHeight w:hRule="exact" w:val="228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84101D1" w14:textId="03EE12F4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0EF968D" w14:textId="15C629BC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7" w:type="dxa"/>
                        <w:shd w:val="clear" w:color="auto" w:fill="auto"/>
                        <w:vAlign w:val="center"/>
                      </w:tcPr>
                      <w:p w14:paraId="126F8115" w14:textId="06298F68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AB7BEA5" w14:textId="5E58F6C9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619ACBC" w14:textId="25DD49EC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2049E9C" w14:textId="49CD3A5C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645993D" w14:textId="25AB08D7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</w:tr>
                  <w:tr w:rsidR="003F0F73" w:rsidRPr="00E4731D" w14:paraId="5B5CF935" w14:textId="77777777" w:rsidTr="00A54C21">
                    <w:trPr>
                      <w:cantSplit/>
                      <w:trHeight w:hRule="exact" w:val="228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220F2B69" w14:textId="76DAFD8A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FFFF00"/>
                        <w:vAlign w:val="center"/>
                      </w:tcPr>
                      <w:p w14:paraId="3B01325D" w14:textId="33EFBD83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7" w:type="dxa"/>
                        <w:shd w:val="clear" w:color="auto" w:fill="auto"/>
                        <w:vAlign w:val="center"/>
                      </w:tcPr>
                      <w:p w14:paraId="37F5DDBF" w14:textId="10D682CD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E48B88F" w14:textId="7FFD0FEC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6DD2D6C" w14:textId="29381CD6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E248298" w14:textId="4DEEDBE7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9B2CC85" w14:textId="74C0ECD8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</w:tr>
                  <w:tr w:rsidR="003F0F73" w:rsidRPr="00E4731D" w14:paraId="2BD83EC6" w14:textId="77777777" w:rsidTr="00E4731D">
                    <w:trPr>
                      <w:cantSplit/>
                      <w:trHeight w:hRule="exact" w:val="228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18D15FDE" w14:textId="61E6C5DA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357738F" w14:textId="764D398C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7" w:type="dxa"/>
                        <w:shd w:val="clear" w:color="auto" w:fill="auto"/>
                        <w:vAlign w:val="center"/>
                      </w:tcPr>
                      <w:p w14:paraId="3CF8F95C" w14:textId="6F90D9D9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683120B" w14:textId="2B05CB4C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D57FEBF" w14:textId="0EE43F46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3D4BB8F" w14:textId="176EE8B9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32C0C14" w14:textId="09BC1DB3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3F0F73" w:rsidRPr="00E4731D" w14:paraId="5E4C2837" w14:textId="77777777" w:rsidTr="00E4731D">
                    <w:trPr>
                      <w:cantSplit/>
                      <w:trHeight w:hRule="exact" w:val="228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21ECEDCD" w14:textId="020FEF70" w:rsidR="003F0F73" w:rsidRPr="00E4731D" w:rsidRDefault="003F0F73" w:rsidP="00552E94">
                        <w:pPr>
                          <w:framePr w:hSpace="180" w:wrap="around" w:hAnchor="margin" w:y="-360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96B89F9" w14:textId="7777777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7" w:type="dxa"/>
                        <w:shd w:val="clear" w:color="auto" w:fill="auto"/>
                        <w:vAlign w:val="center"/>
                      </w:tcPr>
                      <w:p w14:paraId="4D98C749" w14:textId="7777777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9220D57" w14:textId="7777777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A66A9EF" w14:textId="7777777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F91FBE2" w14:textId="7777777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E78E092" w14:textId="7777777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2AAFA464" w14:textId="77777777" w:rsidR="00A5781A" w:rsidRPr="00E4731D" w:rsidRDefault="00A5781A" w:rsidP="00E4731D">
                  <w:pPr>
                    <w:framePr w:hSpace="180" w:wrap="around" w:hAnchor="margin" w:y="-360"/>
                    <w:rPr>
                      <w:rFonts w:ascii="Verdana" w:hAnsi="Verdana"/>
                    </w:rPr>
                  </w:pPr>
                </w:p>
              </w:tc>
              <w:tc>
                <w:tcPr>
                  <w:tcW w:w="207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2F426513" w14:textId="77777777" w:rsidR="00A5781A" w:rsidRPr="00E4731D" w:rsidRDefault="00A5781A" w:rsidP="00E4731D">
                  <w:pPr>
                    <w:framePr w:hSpace="180" w:wrap="around" w:hAnchor="margin" w:y="-360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428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4"/>
                    <w:gridCol w:w="485"/>
                    <w:gridCol w:w="486"/>
                    <w:gridCol w:w="485"/>
                    <w:gridCol w:w="485"/>
                    <w:gridCol w:w="485"/>
                    <w:gridCol w:w="488"/>
                  </w:tblGrid>
                  <w:tr w:rsidR="00034235" w:rsidRPr="00E4731D" w14:paraId="3BBC8712" w14:textId="77777777" w:rsidTr="007B11D2">
                    <w:trPr>
                      <w:cantSplit/>
                      <w:trHeight w:hRule="exact" w:val="357"/>
                    </w:trPr>
                    <w:tc>
                      <w:tcPr>
                        <w:tcW w:w="3398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1F4E79" w:themeFill="accent1" w:themeFillShade="80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12C4E17" w14:textId="6628FF3A" w:rsidR="00034235" w:rsidRPr="00E4731D" w:rsidRDefault="00D139B7" w:rsidP="00E4731D">
                        <w:pPr>
                          <w:pStyle w:val="Heading3"/>
                          <w:framePr w:hSpace="180" w:wrap="around" w:hAnchor="margin" w:y="-360"/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</w:pPr>
                        <w:r w:rsidRPr="00E4731D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 xml:space="preserve">March </w:t>
                        </w:r>
                        <w:r w:rsidR="003F0F73" w:rsidRPr="00E4731D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‘2</w:t>
                        </w:r>
                        <w:r w:rsidR="006360B7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5</w:t>
                        </w:r>
                      </w:p>
                    </w:tc>
                  </w:tr>
                  <w:tr w:rsidR="00034235" w:rsidRPr="00E4731D" w14:paraId="268C030F" w14:textId="77777777" w:rsidTr="00E4731D">
                    <w:trPr>
                      <w:cantSplit/>
                      <w:trHeight w:hRule="exact" w:val="243"/>
                    </w:trPr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A9698A7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E6B13B7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CE00D2D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A664BF0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17C392A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E4731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5A9C737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D4C6357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3F0F73" w:rsidRPr="00E4731D" w14:paraId="4BAF8977" w14:textId="77777777" w:rsidTr="006360B7">
                    <w:trPr>
                      <w:cantSplit/>
                      <w:trHeight w:hRule="exact" w:val="228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645E1310" w14:textId="7777777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80E4AFF" w14:textId="7777777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75FC79E" w14:textId="7777777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079CDF8" w14:textId="5B8B497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BDF6733" w14:textId="61DC4D38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4871400" w14:textId="1AA1AC7F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D17233D" w14:textId="10CC2071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</w:tr>
                  <w:tr w:rsidR="003F0F73" w:rsidRPr="00E4731D" w14:paraId="6A6E10E2" w14:textId="77777777" w:rsidTr="00A54C21">
                    <w:trPr>
                      <w:cantSplit/>
                      <w:trHeight w:hRule="exact" w:val="228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28397DD0" w14:textId="02053C50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09C5766" w14:textId="1DE77174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8D1BECB" w14:textId="52F81EF2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1914A50" w14:textId="13C8166A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DDCAD5D" w14:textId="7E109494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00B0F0"/>
                        <w:vAlign w:val="center"/>
                      </w:tcPr>
                      <w:p w14:paraId="05F39B83" w14:textId="5D20FB2F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DA19215" w14:textId="55511902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</w:tr>
                  <w:tr w:rsidR="003F0F73" w:rsidRPr="00E4731D" w14:paraId="0A0030BA" w14:textId="77777777" w:rsidTr="008B5013">
                    <w:trPr>
                      <w:cantSplit/>
                      <w:trHeight w:hRule="exact" w:val="228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1B8AA59D" w14:textId="233940E3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FFC000"/>
                        <w:vAlign w:val="center"/>
                      </w:tcPr>
                      <w:p w14:paraId="31004703" w14:textId="1A74BCF6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6" w:type="dxa"/>
                        <w:shd w:val="clear" w:color="auto" w:fill="FFC000"/>
                        <w:vAlign w:val="center"/>
                      </w:tcPr>
                      <w:p w14:paraId="72B102CC" w14:textId="12410247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FFC000"/>
                        <w:vAlign w:val="center"/>
                      </w:tcPr>
                      <w:p w14:paraId="0BC53B9B" w14:textId="3DE5F45F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FFC000"/>
                        <w:vAlign w:val="center"/>
                      </w:tcPr>
                      <w:p w14:paraId="288C6793" w14:textId="65784E42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9F5FCF"/>
                        <w:vAlign w:val="center"/>
                      </w:tcPr>
                      <w:p w14:paraId="2D6E4A12" w14:textId="06FD0BC0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B1C5BF1" w14:textId="22A7293B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</w:tr>
                  <w:tr w:rsidR="003F0F73" w:rsidRPr="00E4731D" w14:paraId="573E5516" w14:textId="77777777" w:rsidTr="00E4731D">
                    <w:trPr>
                      <w:cantSplit/>
                      <w:trHeight w:hRule="exact" w:val="228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45A12EE" w14:textId="5A1FCE06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E95199D" w14:textId="691CAC2E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9047E1E" w14:textId="68C14535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C6715D2" w14:textId="764A4A07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9BCF9B9" w14:textId="74D3BD9D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1C4FF47" w14:textId="7404FC48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D82352A" w14:textId="40A607BA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</w:tr>
                  <w:tr w:rsidR="003F0F73" w:rsidRPr="00E4731D" w14:paraId="5DBF5981" w14:textId="77777777" w:rsidTr="006C2A0F">
                    <w:trPr>
                      <w:cantSplit/>
                      <w:trHeight w:hRule="exact" w:val="228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D531C1D" w14:textId="11FE4C2A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86A4652" w14:textId="58E1896E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3018A410" w14:textId="51887DB2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C5ABF59" w14:textId="636B272B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BFBFBF" w:themeFill="background1" w:themeFillShade="BF"/>
                        <w:vAlign w:val="center"/>
                      </w:tcPr>
                      <w:p w14:paraId="006B8264" w14:textId="16682DEA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BFBFBF" w:themeFill="background1" w:themeFillShade="BF"/>
                        <w:vAlign w:val="center"/>
                      </w:tcPr>
                      <w:p w14:paraId="3775EDA0" w14:textId="2A058826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229EEEA" w14:textId="38308D12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</w:tr>
                  <w:tr w:rsidR="003F0F73" w:rsidRPr="00E4731D" w14:paraId="7BFECCDB" w14:textId="77777777" w:rsidTr="00E4731D">
                    <w:trPr>
                      <w:cantSplit/>
                      <w:trHeight w:hRule="exact" w:val="228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10D9832E" w14:textId="65204A2C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38A42F9" w14:textId="47B68F0C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6A37F3F7" w14:textId="7777777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F973CB1" w14:textId="7777777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8005D11" w14:textId="7777777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0FF3E4C" w14:textId="7777777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B05E3BF" w14:textId="7777777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7905EFC8" w14:textId="77777777" w:rsidR="00A5781A" w:rsidRPr="00E4731D" w:rsidRDefault="00A5781A" w:rsidP="00E4731D">
                  <w:pPr>
                    <w:framePr w:hSpace="180" w:wrap="around" w:hAnchor="margin" w:y="-360"/>
                    <w:rPr>
                      <w:rFonts w:ascii="Verdana" w:hAnsi="Verdana"/>
                    </w:rPr>
                  </w:pPr>
                </w:p>
              </w:tc>
              <w:tc>
                <w:tcPr>
                  <w:tcW w:w="22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73CCC02B" w14:textId="77777777" w:rsidR="00A5781A" w:rsidRPr="00E4731D" w:rsidRDefault="00A5781A" w:rsidP="00E4731D">
                  <w:pPr>
                    <w:framePr w:hSpace="180" w:wrap="around" w:hAnchor="margin" w:y="-360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428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4"/>
                    <w:gridCol w:w="485"/>
                    <w:gridCol w:w="486"/>
                    <w:gridCol w:w="485"/>
                    <w:gridCol w:w="485"/>
                    <w:gridCol w:w="485"/>
                    <w:gridCol w:w="488"/>
                  </w:tblGrid>
                  <w:tr w:rsidR="00034235" w:rsidRPr="00E4731D" w14:paraId="2660619D" w14:textId="77777777" w:rsidTr="007B11D2">
                    <w:trPr>
                      <w:cantSplit/>
                      <w:trHeight w:hRule="exact" w:val="357"/>
                    </w:trPr>
                    <w:tc>
                      <w:tcPr>
                        <w:tcW w:w="3398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1F4E79" w:themeFill="accent1" w:themeFillShade="80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0F51CD9" w14:textId="60EC2A10" w:rsidR="00034235" w:rsidRPr="00E4731D" w:rsidRDefault="00D139B7" w:rsidP="00E4731D">
                        <w:pPr>
                          <w:pStyle w:val="Heading3"/>
                          <w:framePr w:hSpace="180" w:wrap="around" w:hAnchor="margin" w:y="-360"/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</w:pPr>
                        <w:r w:rsidRPr="00E4731D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 xml:space="preserve">April </w:t>
                        </w:r>
                        <w:r w:rsidR="003F0F73" w:rsidRPr="00E4731D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‘2</w:t>
                        </w:r>
                        <w:r w:rsidR="006360B7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5</w:t>
                        </w:r>
                      </w:p>
                    </w:tc>
                  </w:tr>
                  <w:tr w:rsidR="00034235" w:rsidRPr="00E4731D" w14:paraId="614F2069" w14:textId="77777777" w:rsidTr="00E4731D">
                    <w:trPr>
                      <w:cantSplit/>
                      <w:trHeight w:hRule="exact" w:val="243"/>
                    </w:trPr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A8D8107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19BBDD7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ECEA1D8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823B2E9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C9378F9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E4731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094CA9E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72DC0ED" w14:textId="77777777" w:rsidR="00034235" w:rsidRPr="00E4731D" w:rsidRDefault="00034235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3F0F73" w:rsidRPr="00E4731D" w14:paraId="5AD710EC" w14:textId="77777777" w:rsidTr="006360B7">
                    <w:trPr>
                      <w:cantSplit/>
                      <w:trHeight w:hRule="exact" w:val="228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39B390F" w14:textId="7777777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4E8B0EA" w14:textId="1E00EC1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DD7F140" w14:textId="419A9D8B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04F01D5" w14:textId="639AC3B2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2064390" w14:textId="43527A93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55AB677" w14:textId="4E353D5B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416D430" w14:textId="6B7FB1BC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</w:tr>
                  <w:tr w:rsidR="003F0F73" w:rsidRPr="00E4731D" w14:paraId="04DA07A2" w14:textId="77777777" w:rsidTr="00925948">
                    <w:trPr>
                      <w:cantSplit/>
                      <w:trHeight w:hRule="exact" w:val="228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7B125A0" w14:textId="1CD265CC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1FD1037" w14:textId="4E97F72F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463E472" w14:textId="36F2A921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73FDAC9" w14:textId="164F35C7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7B8FDAE" w14:textId="5161B41C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EE8B993" w14:textId="4D9ADE00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124338A" w14:textId="3E04E759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</w:tr>
                  <w:tr w:rsidR="003F0F73" w:rsidRPr="00E4731D" w14:paraId="699FD15A" w14:textId="77777777" w:rsidTr="008B5013">
                    <w:trPr>
                      <w:cantSplit/>
                      <w:trHeight w:hRule="exact" w:val="228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B6384CE" w14:textId="7D18DB50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FFFF00"/>
                        <w:vAlign w:val="center"/>
                      </w:tcPr>
                      <w:p w14:paraId="73EA9A17" w14:textId="1EA42D32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6" w:type="dxa"/>
                        <w:shd w:val="clear" w:color="auto" w:fill="FFFF00"/>
                        <w:vAlign w:val="center"/>
                      </w:tcPr>
                      <w:p w14:paraId="0A265A99" w14:textId="4A45CBB4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FFFF00"/>
                        <w:vAlign w:val="center"/>
                      </w:tcPr>
                      <w:p w14:paraId="7C6E44F8" w14:textId="2F28CBFE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FFFF00"/>
                        <w:vAlign w:val="center"/>
                      </w:tcPr>
                      <w:p w14:paraId="2D58D070" w14:textId="25AB49C7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FFFF00"/>
                        <w:vAlign w:val="center"/>
                      </w:tcPr>
                      <w:p w14:paraId="4341135B" w14:textId="4B7959AF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2906C84" w14:textId="03D4CAED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</w:tr>
                  <w:tr w:rsidR="003F0F73" w:rsidRPr="00E4731D" w14:paraId="265AD6DB" w14:textId="77777777" w:rsidTr="006360B7">
                    <w:trPr>
                      <w:cantSplit/>
                      <w:trHeight w:hRule="exact" w:val="228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32F5BE3" w14:textId="765E5E8D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AE4E669" w14:textId="4576ABE1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7A6826E7" w14:textId="1ED6DCC3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8A9672E" w14:textId="2DCAE97A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5E7FB8B" w14:textId="2DA782DC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FA9E74E" w14:textId="49B0055F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41B4CB8" w14:textId="0644D4E7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</w:tr>
                  <w:tr w:rsidR="003F0F73" w:rsidRPr="00E4731D" w14:paraId="4FC35313" w14:textId="77777777" w:rsidTr="006360B7">
                    <w:trPr>
                      <w:cantSplit/>
                      <w:trHeight w:hRule="exact" w:val="228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5F16940" w14:textId="68207508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95F7FFD" w14:textId="0D40348E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7FBDC82D" w14:textId="1B0BDF46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EB55A30" w14:textId="447D5F48" w:rsidR="003F0F73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E51B661" w14:textId="2B9A6C79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FCEAA5D" w14:textId="2C6B4DF5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66A86D4" w14:textId="6757BFF0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3F0F73" w:rsidRPr="00E4731D" w14:paraId="03F86374" w14:textId="77777777" w:rsidTr="00E4731D">
                    <w:trPr>
                      <w:cantSplit/>
                      <w:trHeight w:hRule="exact" w:val="228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1356D480" w14:textId="64E1BEA6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522E8C1" w14:textId="7777777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747D4B5" w14:textId="7777777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9B7FE1F" w14:textId="7777777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29CA0FC" w14:textId="7777777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DD8C673" w14:textId="7777777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04220FE" w14:textId="77777777" w:rsidR="003F0F73" w:rsidRPr="00E4731D" w:rsidRDefault="003F0F73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6B0C0EF0" w14:textId="77777777" w:rsidR="00A5781A" w:rsidRPr="00E4731D" w:rsidRDefault="00A5781A" w:rsidP="00E4731D">
                  <w:pPr>
                    <w:framePr w:hSpace="180" w:wrap="around" w:hAnchor="margin" w:y="-360"/>
                    <w:rPr>
                      <w:rFonts w:ascii="Verdana" w:hAnsi="Verdana"/>
                    </w:rPr>
                  </w:pPr>
                </w:p>
              </w:tc>
            </w:tr>
            <w:tr w:rsidR="00A5781A" w:rsidRPr="00E4731D" w14:paraId="35E0DFE2" w14:textId="77777777" w:rsidTr="00E4731D">
              <w:trPr>
                <w:trHeight w:hRule="exact" w:val="171"/>
              </w:trPr>
              <w:tc>
                <w:tcPr>
                  <w:tcW w:w="3429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242B4AC4" w14:textId="77777777" w:rsidR="00A5781A" w:rsidRPr="00E4731D" w:rsidRDefault="00A5781A" w:rsidP="00E4731D">
                  <w:pPr>
                    <w:framePr w:hSpace="180" w:wrap="around" w:hAnchor="margin" w:y="-360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07" w:type="dxa"/>
                </w:tcPr>
                <w:p w14:paraId="2BE01A12" w14:textId="77777777" w:rsidR="00A5781A" w:rsidRPr="00E4731D" w:rsidRDefault="00A5781A" w:rsidP="00E4731D">
                  <w:pPr>
                    <w:framePr w:hSpace="180" w:wrap="around" w:hAnchor="margin" w:y="-360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428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4F54E859" w14:textId="77777777" w:rsidR="00A5781A" w:rsidRPr="00E4731D" w:rsidRDefault="00A5781A" w:rsidP="00E4731D">
                  <w:pPr>
                    <w:framePr w:hSpace="180" w:wrap="around" w:hAnchor="margin" w:y="-360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21" w:type="dxa"/>
                </w:tcPr>
                <w:p w14:paraId="076286F0" w14:textId="77777777" w:rsidR="00A5781A" w:rsidRPr="00E4731D" w:rsidRDefault="00A5781A" w:rsidP="00E4731D">
                  <w:pPr>
                    <w:framePr w:hSpace="180" w:wrap="around" w:hAnchor="margin" w:y="-360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428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69DF482D" w14:textId="77777777" w:rsidR="00A5781A" w:rsidRPr="00E4731D" w:rsidRDefault="00A5781A" w:rsidP="00E4731D">
                  <w:pPr>
                    <w:framePr w:hSpace="180" w:wrap="around" w:hAnchor="margin" w:y="-360"/>
                    <w:rPr>
                      <w:rFonts w:ascii="Verdana" w:hAnsi="Verdana"/>
                      <w:i/>
                    </w:rPr>
                  </w:pPr>
                </w:p>
              </w:tc>
            </w:tr>
            <w:tr w:rsidR="00785116" w:rsidRPr="00E4731D" w14:paraId="1057B83E" w14:textId="77777777" w:rsidTr="00552E94">
              <w:trPr>
                <w:trHeight w:val="2032"/>
              </w:trPr>
              <w:tc>
                <w:tcPr>
                  <w:tcW w:w="3429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4"/>
                    <w:gridCol w:w="485"/>
                    <w:gridCol w:w="487"/>
                    <w:gridCol w:w="485"/>
                    <w:gridCol w:w="485"/>
                    <w:gridCol w:w="485"/>
                    <w:gridCol w:w="488"/>
                  </w:tblGrid>
                  <w:tr w:rsidR="00785116" w:rsidRPr="00E4731D" w14:paraId="1B57DA50" w14:textId="77777777" w:rsidTr="007B11D2">
                    <w:trPr>
                      <w:cantSplit/>
                      <w:trHeight w:hRule="exact" w:val="357"/>
                    </w:trPr>
                    <w:tc>
                      <w:tcPr>
                        <w:tcW w:w="3399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1F4E79" w:themeFill="accent1" w:themeFillShade="80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EF9AC68" w14:textId="012A6ACC" w:rsidR="00785116" w:rsidRPr="00E4731D" w:rsidRDefault="00785116" w:rsidP="00E4731D">
                        <w:pPr>
                          <w:pStyle w:val="Heading3"/>
                          <w:framePr w:hSpace="180" w:wrap="around" w:hAnchor="margin" w:y="-360"/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</w:pPr>
                        <w:r w:rsidRPr="00E4731D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May ‘2</w:t>
                        </w:r>
                        <w:r w:rsidR="006360B7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5</w:t>
                        </w:r>
                      </w:p>
                    </w:tc>
                  </w:tr>
                  <w:tr w:rsidR="00785116" w:rsidRPr="00E4731D" w14:paraId="020D184B" w14:textId="77777777" w:rsidTr="00E4731D">
                    <w:trPr>
                      <w:cantSplit/>
                      <w:trHeight w:hRule="exact" w:val="243"/>
                    </w:trPr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45F0250" w14:textId="77777777" w:rsidR="00785116" w:rsidRPr="00E4731D" w:rsidRDefault="00785116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BE862F9" w14:textId="77777777" w:rsidR="00785116" w:rsidRPr="00E4731D" w:rsidRDefault="00785116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D29AEDE" w14:textId="77777777" w:rsidR="00785116" w:rsidRPr="00E4731D" w:rsidRDefault="00785116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3264E46" w14:textId="77777777" w:rsidR="00785116" w:rsidRPr="00E4731D" w:rsidRDefault="00785116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F957BD0" w14:textId="77777777" w:rsidR="00785116" w:rsidRPr="00E4731D" w:rsidRDefault="00785116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E4731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4BBD718" w14:textId="77777777" w:rsidR="00785116" w:rsidRPr="00E4731D" w:rsidRDefault="00785116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537A04A" w14:textId="77777777" w:rsidR="00785116" w:rsidRPr="00E4731D" w:rsidRDefault="00785116" w:rsidP="00E4731D">
                        <w:pPr>
                          <w:pStyle w:val="Weekdays"/>
                          <w:framePr w:hSpace="180" w:wrap="around" w:hAnchor="margin" w:y="-36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4731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785116" w:rsidRPr="00E4731D" w14:paraId="418525EA" w14:textId="77777777" w:rsidTr="00E4731D">
                    <w:trPr>
                      <w:cantSplit/>
                      <w:trHeight w:hRule="exact" w:val="228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B69ADD1" w14:textId="77777777" w:rsidR="00785116" w:rsidRPr="00E4731D" w:rsidRDefault="00785116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03E0A17" w14:textId="14B69340" w:rsidR="00785116" w:rsidRPr="00E4731D" w:rsidRDefault="00785116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7" w:type="dxa"/>
                        <w:shd w:val="clear" w:color="auto" w:fill="auto"/>
                        <w:vAlign w:val="center"/>
                      </w:tcPr>
                      <w:p w14:paraId="5715D2B2" w14:textId="239B37C0" w:rsidR="00785116" w:rsidRPr="00E4731D" w:rsidRDefault="00785116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B40D54C" w14:textId="40849BF8" w:rsidR="00785116" w:rsidRPr="00E4731D" w:rsidRDefault="00785116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143AE43" w14:textId="18BD2400" w:rsidR="00785116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C80F850" w14:textId="2B1ADB7C" w:rsidR="00785116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AC2E2D8" w14:textId="4062E276" w:rsidR="00785116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</w:tr>
                  <w:tr w:rsidR="00785116" w:rsidRPr="00E4731D" w14:paraId="382E1C64" w14:textId="77777777" w:rsidTr="00E4731D">
                    <w:trPr>
                      <w:cantSplit/>
                      <w:trHeight w:hRule="exact" w:val="228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2C0C4F00" w14:textId="2C96AE79" w:rsidR="00785116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F3F6BA5" w14:textId="2BB01720" w:rsidR="00785116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7" w:type="dxa"/>
                        <w:shd w:val="clear" w:color="auto" w:fill="auto"/>
                        <w:vAlign w:val="center"/>
                      </w:tcPr>
                      <w:p w14:paraId="6F117F11" w14:textId="1D73DED3" w:rsidR="00785116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D449F32" w14:textId="013800F9" w:rsidR="00785116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C9C09EC" w14:textId="5C8A0C66" w:rsidR="00785116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9356486" w14:textId="370A8AE2" w:rsidR="00785116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05E2E98" w14:textId="60563A64" w:rsidR="00785116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</w:tr>
                  <w:tr w:rsidR="00785116" w:rsidRPr="00E4731D" w14:paraId="3D4E2E8F" w14:textId="77777777" w:rsidTr="008B5013">
                    <w:trPr>
                      <w:cantSplit/>
                      <w:trHeight w:hRule="exact" w:val="228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C03F162" w14:textId="2D3694B8" w:rsidR="00785116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E5028A7" w14:textId="2E029202" w:rsidR="00785116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7" w:type="dxa"/>
                        <w:shd w:val="clear" w:color="auto" w:fill="auto"/>
                        <w:vAlign w:val="center"/>
                      </w:tcPr>
                      <w:p w14:paraId="04343F4D" w14:textId="55C0C355" w:rsidR="00785116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36D1C07" w14:textId="5FD18B7B" w:rsidR="00785116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BD91514" w14:textId="41B74A4C" w:rsidR="00785116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00B0F0"/>
                        <w:vAlign w:val="center"/>
                      </w:tcPr>
                      <w:p w14:paraId="020A869F" w14:textId="29EA6E74" w:rsidR="00785116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8DB3A08" w14:textId="7FB201CD" w:rsidR="00785116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</w:tr>
                  <w:tr w:rsidR="00785116" w:rsidRPr="00E4731D" w14:paraId="18484C30" w14:textId="77777777" w:rsidTr="003C78DF">
                    <w:trPr>
                      <w:cantSplit/>
                      <w:trHeight w:hRule="exact" w:val="228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B5CF2C5" w14:textId="6370E440" w:rsidR="00785116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7DA7311" w14:textId="4F2DD271" w:rsidR="00785116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7" w:type="dxa"/>
                        <w:shd w:val="clear" w:color="auto" w:fill="auto"/>
                        <w:vAlign w:val="center"/>
                      </w:tcPr>
                      <w:p w14:paraId="527D249F" w14:textId="2DD39C51" w:rsidR="00785116" w:rsidRPr="00552E94" w:rsidRDefault="00552E94" w:rsidP="00E4731D">
                        <w:pPr>
                          <w:framePr w:hSpace="180" w:wrap="around" w:hAnchor="margin" w:y="-360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 xml:space="preserve">  </w:t>
                        </w:r>
                        <w:r w:rsidRPr="008B5013">
                          <w:rPr>
                            <w:rFonts w:ascii="Verdana" w:hAnsi="Verdana" w:cs="Georgia"/>
                            <w:color w:val="auto"/>
                            <w:shd w:val="clear" w:color="auto" w:fill="9F5FCF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00B050"/>
                        <w:vAlign w:val="center"/>
                      </w:tcPr>
                      <w:p w14:paraId="25F2D29D" w14:textId="3F69C5A3" w:rsidR="00785116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BFBFBF" w:themeFill="background1" w:themeFillShade="BF"/>
                        <w:vAlign w:val="center"/>
                      </w:tcPr>
                      <w:p w14:paraId="6F868542" w14:textId="5C585A7B" w:rsidR="00785116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EB4165"/>
                        <w:vAlign w:val="center"/>
                      </w:tcPr>
                      <w:p w14:paraId="16B325F9" w14:textId="7CA570D9" w:rsidR="00785116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1C471A2" w14:textId="4C85FC0D" w:rsidR="00785116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</w:tr>
                  <w:tr w:rsidR="00785116" w:rsidRPr="00E4731D" w14:paraId="3D5695C5" w14:textId="77777777" w:rsidTr="00E4731D">
                    <w:trPr>
                      <w:cantSplit/>
                      <w:trHeight w:hRule="exact" w:val="228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289F9C7D" w14:textId="28DDBD65" w:rsidR="00785116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E433317" w14:textId="68DD6982" w:rsidR="00785116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7" w:type="dxa"/>
                        <w:shd w:val="clear" w:color="auto" w:fill="auto"/>
                        <w:vAlign w:val="center"/>
                      </w:tcPr>
                      <w:p w14:paraId="430BBE5D" w14:textId="68A88EBD" w:rsidR="00785116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492DACA" w14:textId="279919D8" w:rsidR="00785116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0E04B88" w14:textId="71835ACA" w:rsidR="00785116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7BE5335" w14:textId="23DB5C31" w:rsidR="00785116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B8AF7F1" w14:textId="2C72EA93" w:rsidR="00785116" w:rsidRPr="00E4731D" w:rsidRDefault="00552E94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31</w:t>
                        </w:r>
                      </w:p>
                    </w:tc>
                  </w:tr>
                  <w:tr w:rsidR="00785116" w:rsidRPr="00E4731D" w14:paraId="46A71943" w14:textId="77777777" w:rsidTr="00E4731D">
                    <w:trPr>
                      <w:cantSplit/>
                      <w:trHeight w:hRule="exact" w:val="228"/>
                    </w:trPr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DBC6967" w14:textId="77777777" w:rsidR="00785116" w:rsidRPr="00E4731D" w:rsidRDefault="00785116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0246F29" w14:textId="77777777" w:rsidR="00785116" w:rsidRPr="00E4731D" w:rsidRDefault="00785116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7" w:type="dxa"/>
                        <w:shd w:val="clear" w:color="auto" w:fill="auto"/>
                        <w:vAlign w:val="center"/>
                      </w:tcPr>
                      <w:p w14:paraId="10C92A1A" w14:textId="77777777" w:rsidR="00785116" w:rsidRPr="00E4731D" w:rsidRDefault="00785116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060CF63" w14:textId="77777777" w:rsidR="00785116" w:rsidRPr="00E4731D" w:rsidRDefault="00785116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D00C3B0" w14:textId="77777777" w:rsidR="00785116" w:rsidRPr="00E4731D" w:rsidRDefault="00785116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1602836" w14:textId="77777777" w:rsidR="00785116" w:rsidRPr="00E4731D" w:rsidRDefault="00785116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0F3739C" w14:textId="77777777" w:rsidR="00785116" w:rsidRPr="00E4731D" w:rsidRDefault="00785116" w:rsidP="00E4731D">
                        <w:pPr>
                          <w:framePr w:hSpace="180" w:wrap="around" w:hAnchor="margin" w:y="-360"/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13810745" w14:textId="77777777" w:rsidR="00785116" w:rsidRPr="00E4731D" w:rsidRDefault="00785116" w:rsidP="00E4731D">
                  <w:pPr>
                    <w:framePr w:hSpace="180" w:wrap="around" w:hAnchor="margin" w:y="-360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07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58009312" w14:textId="77777777" w:rsidR="00785116" w:rsidRPr="00E4731D" w:rsidRDefault="00785116" w:rsidP="00E4731D">
                  <w:pPr>
                    <w:framePr w:hSpace="180" w:wrap="around" w:hAnchor="margin" w:y="-360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7077" w:type="dxa"/>
                  <w:gridSpan w:val="3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p w14:paraId="2BB831AD" w14:textId="2272D452" w:rsidR="00785116" w:rsidRPr="00605C98" w:rsidRDefault="00785116" w:rsidP="00605C98">
                  <w:pPr>
                    <w:framePr w:hSpace="180" w:wrap="around" w:hAnchor="margin" w:y="-360"/>
                    <w:shd w:val="clear" w:color="auto" w:fill="1F4E79" w:themeFill="accent1" w:themeFillShade="80"/>
                    <w:rPr>
                      <w:rFonts w:ascii="Verdana" w:hAnsi="Verdana"/>
                      <w:color w:val="FFFFFF" w:themeColor="background1"/>
                      <w:sz w:val="28"/>
                      <w:szCs w:val="28"/>
                    </w:rPr>
                  </w:pPr>
                  <w:r w:rsidRPr="00605C98">
                    <w:rPr>
                      <w:rFonts w:ascii="Verdana" w:hAnsi="Verdana"/>
                      <w:color w:val="FFFFFF" w:themeColor="background1"/>
                      <w:sz w:val="28"/>
                      <w:szCs w:val="28"/>
                    </w:rPr>
                    <w:t>Dress Down Days:</w:t>
                  </w:r>
                </w:p>
                <w:p w14:paraId="2A481007" w14:textId="12F82D93" w:rsidR="00785116" w:rsidRDefault="00785116" w:rsidP="00E4731D">
                  <w:pPr>
                    <w:framePr w:hSpace="180" w:wrap="around" w:hAnchor="margin" w:y="-360"/>
                    <w:rPr>
                      <w:rFonts w:ascii="Verdana" w:hAnsi="Verdana"/>
                    </w:rPr>
                  </w:pPr>
                </w:p>
                <w:p w14:paraId="54569377" w14:textId="3D61C473" w:rsidR="00785116" w:rsidRPr="00605C98" w:rsidRDefault="00785116" w:rsidP="00E4731D">
                  <w:pPr>
                    <w:framePr w:hSpace="180" w:wrap="around" w:hAnchor="margin" w:y="-360"/>
                    <w:rPr>
                      <w:rFonts w:ascii="Verdana" w:hAnsi="Verdana"/>
                      <w:b/>
                    </w:rPr>
                  </w:pPr>
                  <w:r w:rsidRPr="00605C98">
                    <w:rPr>
                      <w:rFonts w:ascii="Verdana" w:hAnsi="Verdana"/>
                      <w:b/>
                    </w:rPr>
                    <w:t>Veterans’ Day</w:t>
                  </w:r>
                  <w:r w:rsidR="007B11D2" w:rsidRPr="00605C98">
                    <w:rPr>
                      <w:rFonts w:ascii="Verdana" w:hAnsi="Verdana"/>
                      <w:b/>
                    </w:rPr>
                    <w:t>/USA Day</w:t>
                  </w:r>
                  <w:r w:rsidRPr="00605C98">
                    <w:rPr>
                      <w:rFonts w:ascii="Verdana" w:hAnsi="Verdana"/>
                      <w:b/>
                    </w:rPr>
                    <w:t>: November 1</w:t>
                  </w:r>
                  <w:r w:rsidR="003C78DF">
                    <w:rPr>
                      <w:rFonts w:ascii="Verdana" w:hAnsi="Verdana"/>
                      <w:b/>
                    </w:rPr>
                    <w:t>1</w:t>
                  </w:r>
                  <w:r w:rsidRPr="00605C98">
                    <w:rPr>
                      <w:rFonts w:ascii="Verdana" w:hAnsi="Verdana"/>
                      <w:b/>
                      <w:vertAlign w:val="superscript"/>
                    </w:rPr>
                    <w:t>th</w:t>
                  </w:r>
                </w:p>
                <w:p w14:paraId="3D56C33C" w14:textId="3015FDBC" w:rsidR="00785116" w:rsidRPr="00605C98" w:rsidRDefault="00785116" w:rsidP="00E4731D">
                  <w:pPr>
                    <w:framePr w:hSpace="180" w:wrap="around" w:hAnchor="margin" w:y="-360"/>
                    <w:rPr>
                      <w:rFonts w:ascii="Verdana" w:hAnsi="Verdana"/>
                      <w:b/>
                    </w:rPr>
                  </w:pPr>
                  <w:r w:rsidRPr="00605C98">
                    <w:rPr>
                      <w:rFonts w:ascii="Verdana" w:hAnsi="Verdana"/>
                      <w:b/>
                    </w:rPr>
                    <w:t xml:space="preserve">Ugly Sweater Day: December </w:t>
                  </w:r>
                  <w:r w:rsidR="003C78DF">
                    <w:rPr>
                      <w:rFonts w:ascii="Verdana" w:hAnsi="Verdana"/>
                      <w:b/>
                    </w:rPr>
                    <w:t>20</w:t>
                  </w:r>
                  <w:r w:rsidRPr="00605C98">
                    <w:rPr>
                      <w:rFonts w:ascii="Verdana" w:hAnsi="Verdana"/>
                      <w:b/>
                      <w:vertAlign w:val="superscript"/>
                    </w:rPr>
                    <w:t>th</w:t>
                  </w:r>
                  <w:r w:rsidRPr="00605C98">
                    <w:rPr>
                      <w:rFonts w:ascii="Verdana" w:hAnsi="Verdana"/>
                      <w:b/>
                    </w:rPr>
                    <w:t xml:space="preserve"> </w:t>
                  </w:r>
                </w:p>
                <w:p w14:paraId="58672A2A" w14:textId="68D993FD" w:rsidR="00785116" w:rsidRPr="00605C98" w:rsidRDefault="00785116" w:rsidP="00E4731D">
                  <w:pPr>
                    <w:framePr w:hSpace="180" w:wrap="around" w:hAnchor="margin" w:y="-360"/>
                    <w:rPr>
                      <w:rFonts w:ascii="Verdana" w:hAnsi="Verdana"/>
                      <w:b/>
                    </w:rPr>
                  </w:pPr>
                  <w:r w:rsidRPr="00605C98">
                    <w:rPr>
                      <w:rFonts w:ascii="Verdana" w:hAnsi="Verdana"/>
                      <w:b/>
                    </w:rPr>
                    <w:t>100</w:t>
                  </w:r>
                  <w:r w:rsidRPr="00605C98">
                    <w:rPr>
                      <w:rFonts w:ascii="Verdana" w:hAnsi="Verdana"/>
                      <w:b/>
                      <w:vertAlign w:val="superscript"/>
                    </w:rPr>
                    <w:t>th</w:t>
                  </w:r>
                  <w:r w:rsidRPr="00605C98">
                    <w:rPr>
                      <w:rFonts w:ascii="Verdana" w:hAnsi="Verdana"/>
                      <w:b/>
                    </w:rPr>
                    <w:t xml:space="preserve"> Day: January 2</w:t>
                  </w:r>
                  <w:r w:rsidR="006C2A0F">
                    <w:rPr>
                      <w:rFonts w:ascii="Verdana" w:hAnsi="Verdana"/>
                      <w:b/>
                    </w:rPr>
                    <w:t>1</w:t>
                  </w:r>
                  <w:r w:rsidRPr="00605C98">
                    <w:rPr>
                      <w:rFonts w:ascii="Verdana" w:hAnsi="Verdana"/>
                      <w:b/>
                      <w:vertAlign w:val="superscript"/>
                    </w:rPr>
                    <w:t>th</w:t>
                  </w:r>
                  <w:r w:rsidRPr="00605C98">
                    <w:rPr>
                      <w:rFonts w:ascii="Verdana" w:hAnsi="Verdana"/>
                      <w:b/>
                    </w:rPr>
                    <w:t xml:space="preserve"> </w:t>
                  </w:r>
                </w:p>
                <w:p w14:paraId="53383BB9" w14:textId="0FD109C9" w:rsidR="00785116" w:rsidRPr="00605C98" w:rsidRDefault="00785116" w:rsidP="00E4731D">
                  <w:pPr>
                    <w:framePr w:hSpace="180" w:wrap="around" w:hAnchor="margin" w:y="-360"/>
                    <w:rPr>
                      <w:rFonts w:ascii="Verdana" w:hAnsi="Verdana"/>
                      <w:b/>
                    </w:rPr>
                  </w:pPr>
                  <w:r w:rsidRPr="00605C98">
                    <w:rPr>
                      <w:rFonts w:ascii="Verdana" w:hAnsi="Verdana"/>
                      <w:b/>
                    </w:rPr>
                    <w:t>Valentine’s Day: February 14</w:t>
                  </w:r>
                  <w:r w:rsidRPr="00605C98">
                    <w:rPr>
                      <w:rFonts w:ascii="Verdana" w:hAnsi="Verdana"/>
                      <w:b/>
                      <w:vertAlign w:val="superscript"/>
                    </w:rPr>
                    <w:t>th</w:t>
                  </w:r>
                  <w:r w:rsidRPr="00605C98">
                    <w:rPr>
                      <w:rFonts w:ascii="Verdana" w:hAnsi="Verdana"/>
                      <w:b/>
                    </w:rPr>
                    <w:t xml:space="preserve"> </w:t>
                  </w:r>
                </w:p>
                <w:p w14:paraId="61710F54" w14:textId="27FB2414" w:rsidR="007B11D2" w:rsidRPr="00605C98" w:rsidRDefault="007B11D2" w:rsidP="00E4731D">
                  <w:pPr>
                    <w:framePr w:hSpace="180" w:wrap="around" w:hAnchor="margin" w:y="-360"/>
                    <w:rPr>
                      <w:rFonts w:ascii="Verdana" w:hAnsi="Verdana"/>
                      <w:b/>
                    </w:rPr>
                  </w:pPr>
                  <w:r w:rsidRPr="00605C98">
                    <w:rPr>
                      <w:rFonts w:ascii="Verdana" w:hAnsi="Verdana"/>
                      <w:b/>
                    </w:rPr>
                    <w:t xml:space="preserve">Crazy Hat/Dr. Seuss Day: March </w:t>
                  </w:r>
                  <w:r w:rsidR="003C78DF">
                    <w:rPr>
                      <w:rFonts w:ascii="Verdana" w:hAnsi="Verdana"/>
                      <w:b/>
                    </w:rPr>
                    <w:t>3</w:t>
                  </w:r>
                  <w:r w:rsidR="003C78DF" w:rsidRPr="003C78DF">
                    <w:rPr>
                      <w:rFonts w:ascii="Verdana" w:hAnsi="Verdana"/>
                      <w:b/>
                      <w:vertAlign w:val="superscript"/>
                    </w:rPr>
                    <w:t>rd</w:t>
                  </w:r>
                  <w:r w:rsidR="003C78DF">
                    <w:rPr>
                      <w:rFonts w:ascii="Verdana" w:hAnsi="Verdana"/>
                      <w:b/>
                    </w:rPr>
                    <w:t xml:space="preserve"> </w:t>
                  </w:r>
                  <w:r w:rsidRPr="00605C98">
                    <w:rPr>
                      <w:rFonts w:ascii="Verdana" w:hAnsi="Verdana"/>
                      <w:b/>
                    </w:rPr>
                    <w:t xml:space="preserve"> </w:t>
                  </w:r>
                </w:p>
                <w:p w14:paraId="2B344C16" w14:textId="299BA5E6" w:rsidR="00785116" w:rsidRPr="00785116" w:rsidRDefault="00785116" w:rsidP="00E4731D">
                  <w:pPr>
                    <w:framePr w:hSpace="180" w:wrap="around" w:hAnchor="margin" w:y="-360"/>
                    <w:rPr>
                      <w:rFonts w:ascii="Verdana" w:hAnsi="Verdana"/>
                    </w:rPr>
                  </w:pPr>
                </w:p>
              </w:tc>
            </w:tr>
            <w:tr w:rsidR="00A5781A" w:rsidRPr="00E4731D" w14:paraId="772AF246" w14:textId="77777777" w:rsidTr="00E4731D">
              <w:trPr>
                <w:trHeight w:hRule="exact" w:val="171"/>
              </w:trPr>
              <w:tc>
                <w:tcPr>
                  <w:tcW w:w="3429" w:type="dxa"/>
                  <w:tcBorders>
                    <w:top w:val="single" w:sz="8" w:space="0" w:color="707070"/>
                  </w:tcBorders>
                </w:tcPr>
                <w:p w14:paraId="1043EA9C" w14:textId="77777777" w:rsidR="00A5781A" w:rsidRPr="00E4731D" w:rsidRDefault="00A5781A" w:rsidP="00E4731D">
                  <w:pPr>
                    <w:pStyle w:val="MonthNames"/>
                    <w:framePr w:hSpace="180" w:wrap="around" w:hAnchor="margin" w:y="-360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07" w:type="dxa"/>
                </w:tcPr>
                <w:p w14:paraId="188C0C1C" w14:textId="77777777" w:rsidR="00A5781A" w:rsidRPr="00E4731D" w:rsidRDefault="00A5781A" w:rsidP="00E4731D">
                  <w:pPr>
                    <w:framePr w:hSpace="180" w:wrap="around" w:hAnchor="margin" w:y="-360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428" w:type="dxa"/>
                  <w:tcBorders>
                    <w:top w:val="single" w:sz="8" w:space="0" w:color="707070"/>
                  </w:tcBorders>
                </w:tcPr>
                <w:p w14:paraId="4FB952CE" w14:textId="77777777" w:rsidR="00A5781A" w:rsidRPr="00E4731D" w:rsidRDefault="00A5781A" w:rsidP="00E4731D">
                  <w:pPr>
                    <w:pStyle w:val="MonthNames"/>
                    <w:framePr w:hSpace="180" w:wrap="around" w:hAnchor="margin" w:y="-360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21" w:type="dxa"/>
                </w:tcPr>
                <w:p w14:paraId="13AA915D" w14:textId="77777777" w:rsidR="00A5781A" w:rsidRPr="00E4731D" w:rsidRDefault="00A5781A" w:rsidP="00E4731D">
                  <w:pPr>
                    <w:framePr w:hSpace="180" w:wrap="around" w:hAnchor="margin" w:y="-360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428" w:type="dxa"/>
                  <w:tcBorders>
                    <w:top w:val="single" w:sz="8" w:space="0" w:color="707070"/>
                  </w:tcBorders>
                </w:tcPr>
                <w:p w14:paraId="11975F2D" w14:textId="77777777" w:rsidR="00A5781A" w:rsidRPr="00E4731D" w:rsidRDefault="00A5781A" w:rsidP="00E4731D">
                  <w:pPr>
                    <w:pStyle w:val="MonthNames"/>
                    <w:framePr w:hSpace="180" w:wrap="around" w:hAnchor="margin" w:y="-360"/>
                    <w:rPr>
                      <w:rFonts w:ascii="Verdana" w:hAnsi="Verdana"/>
                      <w:i/>
                    </w:rPr>
                  </w:pPr>
                </w:p>
              </w:tc>
            </w:tr>
          </w:tbl>
          <w:p w14:paraId="459D58B9" w14:textId="77777777" w:rsidR="0021778B" w:rsidRPr="00E4731D" w:rsidRDefault="0021778B" w:rsidP="00E4731D">
            <w:pPr>
              <w:rPr>
                <w:rFonts w:ascii="Verdana" w:hAnsi="Verdana"/>
                <w:i/>
              </w:rPr>
            </w:pPr>
          </w:p>
        </w:tc>
        <w:tc>
          <w:tcPr>
            <w:tcW w:w="182" w:type="dxa"/>
            <w:tcBorders>
              <w:bottom w:val="single" w:sz="4" w:space="0" w:color="707070"/>
            </w:tcBorders>
          </w:tcPr>
          <w:p w14:paraId="40617D42" w14:textId="77777777" w:rsidR="0021778B" w:rsidRPr="00E4731D" w:rsidRDefault="0021778B" w:rsidP="00E4731D">
            <w:pPr>
              <w:rPr>
                <w:rFonts w:ascii="Verdana" w:hAnsi="Verdana"/>
              </w:rPr>
            </w:pPr>
          </w:p>
        </w:tc>
        <w:tc>
          <w:tcPr>
            <w:tcW w:w="3515" w:type="dxa"/>
            <w:tcBorders>
              <w:top w:val="single" w:sz="4" w:space="0" w:color="707070"/>
              <w:bottom w:val="single" w:sz="4" w:space="0" w:color="707070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06"/>
            </w:tblGrid>
            <w:tr w:rsidR="006969C3" w:rsidRPr="00E4731D" w14:paraId="1D6A796B" w14:textId="77777777" w:rsidTr="00605C98">
              <w:trPr>
                <w:cantSplit/>
                <w:trHeight w:hRule="exact" w:val="357"/>
              </w:trPr>
              <w:tc>
                <w:tcPr>
                  <w:tcW w:w="3506" w:type="dxa"/>
                  <w:tcBorders>
                    <w:top w:val="single" w:sz="4" w:space="0" w:color="707070"/>
                    <w:left w:val="single" w:sz="4" w:space="0" w:color="707070"/>
                    <w:bottom w:val="single" w:sz="4" w:space="0" w:color="707070"/>
                    <w:right w:val="single" w:sz="4" w:space="0" w:color="707070"/>
                  </w:tcBorders>
                  <w:shd w:val="clear" w:color="auto" w:fill="1F4E79" w:themeFill="accent1" w:themeFillShade="80"/>
                  <w:tcMar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0F34D3" w14:textId="77777777" w:rsidR="006969C3" w:rsidRPr="00E4731D" w:rsidRDefault="0041785F" w:rsidP="00E4731D">
                  <w:pPr>
                    <w:pStyle w:val="Heading3"/>
                    <w:framePr w:hSpace="180" w:wrap="around" w:hAnchor="margin" w:y="-360"/>
                    <w:ind w:left="0"/>
                    <w:jc w:val="left"/>
                    <w:rPr>
                      <w:rFonts w:ascii="Verdana" w:hAnsi="Verdana"/>
                      <w:sz w:val="28"/>
                      <w:szCs w:val="28"/>
                      <w:lang w:val="en-US" w:eastAsia="en-US"/>
                    </w:rPr>
                  </w:pPr>
                  <w:r w:rsidRPr="00E4731D">
                    <w:rPr>
                      <w:rFonts w:ascii="Verdana" w:hAnsi="Verdana"/>
                      <w:sz w:val="28"/>
                      <w:szCs w:val="28"/>
                      <w:lang w:val="en-US" w:eastAsia="en-US"/>
                    </w:rPr>
                    <w:t>Notes:</w:t>
                  </w:r>
                  <w:r w:rsidR="006969C3" w:rsidRPr="00E4731D">
                    <w:rPr>
                      <w:rFonts w:ascii="Verdana" w:hAnsi="Verdana"/>
                      <w:sz w:val="28"/>
                      <w:szCs w:val="28"/>
                      <w:lang w:val="en-US" w:eastAsia="en-US"/>
                    </w:rPr>
                    <w:t xml:space="preserve"> </w:t>
                  </w:r>
                </w:p>
              </w:tc>
            </w:tr>
            <w:tr w:rsidR="005033C2" w:rsidRPr="00E4731D" w14:paraId="32D0BB79" w14:textId="77777777" w:rsidTr="00E4731D">
              <w:trPr>
                <w:cantSplit/>
                <w:trHeight w:hRule="exact" w:val="357"/>
              </w:trPr>
              <w:tc>
                <w:tcPr>
                  <w:tcW w:w="3506" w:type="dxa"/>
                  <w:tcBorders>
                    <w:bottom w:val="single" w:sz="4" w:space="0" w:color="auto"/>
                  </w:tcBorders>
                  <w:shd w:val="clear" w:color="auto" w:fill="00B050"/>
                </w:tcPr>
                <w:p w14:paraId="18C0AD9A" w14:textId="0F164317" w:rsidR="005033C2" w:rsidRPr="00E4731D" w:rsidRDefault="005033C2" w:rsidP="00E4731D">
                  <w:pPr>
                    <w:framePr w:hSpace="180" w:wrap="around" w:hAnchor="margin" w:y="-360"/>
                    <w:spacing w:line="360" w:lineRule="exact"/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</w:pPr>
                  <w:r w:rsidRPr="00E4731D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 xml:space="preserve">Aug </w:t>
                  </w:r>
                  <w:r w:rsidR="00552E94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>7</w:t>
                  </w:r>
                  <w:r w:rsidR="00552E94" w:rsidRPr="00552E94">
                    <w:rPr>
                      <w:rFonts w:ascii="Verdana" w:hAnsi="Verdana" w:cs="Verdana"/>
                      <w:b/>
                      <w:color w:val="262626"/>
                      <w:szCs w:val="20"/>
                      <w:vertAlign w:val="superscript"/>
                    </w:rPr>
                    <w:t>th</w:t>
                  </w:r>
                  <w:r w:rsidRPr="00E4731D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>: 1</w:t>
                  </w:r>
                  <w:r w:rsidRPr="00E4731D">
                    <w:rPr>
                      <w:rFonts w:ascii="Verdana" w:hAnsi="Verdana" w:cs="Verdana"/>
                      <w:b/>
                      <w:color w:val="262626"/>
                      <w:szCs w:val="20"/>
                      <w:vertAlign w:val="superscript"/>
                    </w:rPr>
                    <w:t>st</w:t>
                  </w:r>
                  <w:r w:rsidRPr="00E4731D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 xml:space="preserve"> Day of School</w:t>
                  </w:r>
                </w:p>
              </w:tc>
            </w:tr>
            <w:tr w:rsidR="00D10A8B" w:rsidRPr="00E4731D" w14:paraId="0FF19034" w14:textId="77777777" w:rsidTr="00E4731D">
              <w:trPr>
                <w:cantSplit/>
                <w:trHeight w:hRule="exact" w:val="357"/>
              </w:trPr>
              <w:tc>
                <w:tcPr>
                  <w:tcW w:w="3506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14:paraId="0CB4D239" w14:textId="5FCD0DB9" w:rsidR="00D10A8B" w:rsidRPr="00E4731D" w:rsidRDefault="00552060" w:rsidP="00E4731D">
                  <w:pPr>
                    <w:framePr w:hSpace="180" w:wrap="around" w:hAnchor="margin" w:y="-360"/>
                    <w:spacing w:line="360" w:lineRule="exact"/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</w:pPr>
                  <w:r w:rsidRPr="00E4731D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 xml:space="preserve">Sep </w:t>
                  </w:r>
                  <w:r w:rsidR="00552E94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>2</w:t>
                  </w:r>
                  <w:r w:rsidR="00D10A8B" w:rsidRPr="00E4731D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 xml:space="preserve">: </w:t>
                  </w:r>
                  <w:hyperlink r:id="rId8" w:history="1">
                    <w:r w:rsidR="00D10A8B" w:rsidRPr="00E4731D">
                      <w:rPr>
                        <w:rStyle w:val="Hyperlink"/>
                        <w:rFonts w:ascii="Verdana" w:hAnsi="Verdana" w:cs="Verdana"/>
                        <w:b/>
                        <w:color w:val="262626"/>
                        <w:szCs w:val="20"/>
                        <w:u w:val="none"/>
                      </w:rPr>
                      <w:t>Labor Day</w:t>
                    </w:r>
                  </w:hyperlink>
                </w:p>
              </w:tc>
            </w:tr>
            <w:tr w:rsidR="003A3B9C" w:rsidRPr="00E4731D" w14:paraId="49826F14" w14:textId="77777777" w:rsidTr="00552E94">
              <w:trPr>
                <w:cantSplit/>
                <w:trHeight w:hRule="exact" w:val="357"/>
              </w:trPr>
              <w:tc>
                <w:tcPr>
                  <w:tcW w:w="3506" w:type="dxa"/>
                  <w:tcBorders>
                    <w:bottom w:val="single" w:sz="4" w:space="0" w:color="auto"/>
                  </w:tcBorders>
                  <w:shd w:val="clear" w:color="auto" w:fill="00B0F0"/>
                </w:tcPr>
                <w:p w14:paraId="4135D6E9" w14:textId="51497F93" w:rsidR="003A3B9C" w:rsidRPr="00E4731D" w:rsidRDefault="00E4731D" w:rsidP="00E4731D">
                  <w:pPr>
                    <w:framePr w:hSpace="180" w:wrap="around" w:hAnchor="margin" w:y="-360"/>
                    <w:spacing w:line="360" w:lineRule="exact"/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</w:pPr>
                  <w:r w:rsidRPr="00E4731D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 xml:space="preserve">Oct </w:t>
                  </w:r>
                  <w:r w:rsidR="00552E94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>4</w:t>
                  </w:r>
                  <w:r w:rsidR="003A3B9C" w:rsidRPr="00E4731D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>: End of 9 Weeks</w:t>
                  </w:r>
                </w:p>
              </w:tc>
            </w:tr>
            <w:tr w:rsidR="003A3B9C" w:rsidRPr="00E4731D" w14:paraId="1CE96A8E" w14:textId="77777777" w:rsidTr="00E4731D">
              <w:trPr>
                <w:cantSplit/>
                <w:trHeight w:hRule="exact" w:val="357"/>
              </w:trPr>
              <w:tc>
                <w:tcPr>
                  <w:tcW w:w="3506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14:paraId="2BEC2237" w14:textId="1B638784" w:rsidR="003A3B9C" w:rsidRPr="00E4731D" w:rsidRDefault="00A21A73" w:rsidP="00E4731D">
                  <w:pPr>
                    <w:framePr w:hSpace="180" w:wrap="around" w:hAnchor="margin" w:y="-360"/>
                    <w:spacing w:line="360" w:lineRule="exact"/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</w:pPr>
                  <w:r w:rsidRPr="00E4731D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 xml:space="preserve">Oct </w:t>
                  </w:r>
                  <w:r w:rsidR="006C2A0F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>14-18</w:t>
                  </w:r>
                  <w:r w:rsidRPr="00E4731D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>: Fall Break</w:t>
                  </w:r>
                </w:p>
              </w:tc>
            </w:tr>
            <w:tr w:rsidR="00A21A73" w:rsidRPr="00E4731D" w14:paraId="1F26D55D" w14:textId="77777777" w:rsidTr="009C1B91">
              <w:trPr>
                <w:cantSplit/>
                <w:trHeight w:hRule="exact" w:val="357"/>
              </w:trPr>
              <w:tc>
                <w:tcPr>
                  <w:tcW w:w="3506" w:type="dxa"/>
                  <w:tcBorders>
                    <w:bottom w:val="single" w:sz="4" w:space="0" w:color="auto"/>
                  </w:tcBorders>
                  <w:shd w:val="clear" w:color="auto" w:fill="9966FF"/>
                </w:tcPr>
                <w:p w14:paraId="41A98381" w14:textId="753DA7F2" w:rsidR="00A21A73" w:rsidRPr="00E4731D" w:rsidRDefault="00A21A73" w:rsidP="00E4731D">
                  <w:pPr>
                    <w:framePr w:hSpace="180" w:wrap="around" w:hAnchor="margin" w:y="-360"/>
                    <w:spacing w:line="360" w:lineRule="exact"/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</w:pPr>
                  <w:r w:rsidRPr="00E4731D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 xml:space="preserve">Oct </w:t>
                  </w:r>
                  <w:r w:rsidR="006C2A0F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>9</w:t>
                  </w:r>
                  <w:r w:rsidRPr="00E4731D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>: Reports Cards Issued</w:t>
                  </w:r>
                </w:p>
              </w:tc>
            </w:tr>
            <w:tr w:rsidR="00D10A8B" w:rsidRPr="00E4731D" w14:paraId="78041E59" w14:textId="77777777" w:rsidTr="00E4731D">
              <w:trPr>
                <w:cantSplit/>
                <w:trHeight w:hRule="exact" w:val="357"/>
              </w:trPr>
              <w:tc>
                <w:tcPr>
                  <w:tcW w:w="350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00"/>
                </w:tcPr>
                <w:p w14:paraId="2FD42109" w14:textId="09A89CD4" w:rsidR="00D10A8B" w:rsidRPr="00E4731D" w:rsidRDefault="00981FE8" w:rsidP="00E4731D">
                  <w:pPr>
                    <w:framePr w:hSpace="180" w:wrap="around" w:hAnchor="margin" w:y="-360"/>
                    <w:spacing w:line="360" w:lineRule="exact"/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</w:pPr>
                  <w:r w:rsidRPr="00E4731D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>Nov</w:t>
                  </w:r>
                  <w:r w:rsidR="007C4952" w:rsidRPr="00E4731D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 xml:space="preserve"> </w:t>
                  </w:r>
                  <w:r w:rsidR="00EC4329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>25-29</w:t>
                  </w:r>
                  <w:bookmarkStart w:id="0" w:name="_GoBack"/>
                  <w:bookmarkEnd w:id="0"/>
                  <w:r w:rsidRPr="00E4731D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 xml:space="preserve">: </w:t>
                  </w:r>
                  <w:r w:rsidRPr="00E4731D">
                    <w:rPr>
                      <w:rFonts w:ascii="Verdana" w:hAnsi="Verdana" w:cs="Verdana"/>
                      <w:b/>
                      <w:color w:val="262626"/>
                      <w:sz w:val="18"/>
                      <w:szCs w:val="20"/>
                    </w:rPr>
                    <w:t xml:space="preserve">Thanksgiving </w:t>
                  </w:r>
                  <w:r w:rsidRPr="00E4731D">
                    <w:rPr>
                      <w:rFonts w:ascii="Verdana" w:hAnsi="Verdana" w:cs="Verdana"/>
                      <w:b/>
                      <w:color w:val="262626"/>
                      <w:sz w:val="18"/>
                      <w:szCs w:val="18"/>
                    </w:rPr>
                    <w:t>Break</w:t>
                  </w:r>
                </w:p>
              </w:tc>
            </w:tr>
            <w:tr w:rsidR="003A3B9C" w:rsidRPr="00E4731D" w14:paraId="0256F6DA" w14:textId="77777777" w:rsidTr="00A54C21">
              <w:trPr>
                <w:cantSplit/>
                <w:trHeight w:hRule="exact" w:val="357"/>
              </w:trPr>
              <w:tc>
                <w:tcPr>
                  <w:tcW w:w="350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00B0F0"/>
                </w:tcPr>
                <w:p w14:paraId="510D327E" w14:textId="0223D07C" w:rsidR="003A3B9C" w:rsidRPr="00E4731D" w:rsidRDefault="003A3B9C" w:rsidP="00E4731D">
                  <w:pPr>
                    <w:framePr w:hSpace="180" w:wrap="around" w:hAnchor="margin" w:y="-360"/>
                    <w:spacing w:line="360" w:lineRule="exact"/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</w:pPr>
                  <w:r w:rsidRPr="00E4731D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 xml:space="preserve">Dec </w:t>
                  </w:r>
                  <w:r w:rsidR="00A54C21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>20</w:t>
                  </w:r>
                  <w:r w:rsidRPr="00E4731D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>: End of 9 Weeks</w:t>
                  </w:r>
                </w:p>
              </w:tc>
            </w:tr>
            <w:tr w:rsidR="00D10A8B" w:rsidRPr="00E4731D" w14:paraId="47F9E100" w14:textId="77777777" w:rsidTr="00E4731D">
              <w:trPr>
                <w:cantSplit/>
                <w:trHeight w:hRule="exact" w:val="357"/>
              </w:trPr>
              <w:tc>
                <w:tcPr>
                  <w:tcW w:w="350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00"/>
                </w:tcPr>
                <w:p w14:paraId="5D48ABF6" w14:textId="32D62D06" w:rsidR="00D10A8B" w:rsidRPr="00E4731D" w:rsidRDefault="00981FE8" w:rsidP="00E4731D">
                  <w:pPr>
                    <w:framePr w:hSpace="180" w:wrap="around" w:hAnchor="margin" w:y="-360"/>
                    <w:spacing w:line="360" w:lineRule="exact"/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</w:pPr>
                  <w:r w:rsidRPr="00E4731D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 xml:space="preserve">Dec </w:t>
                  </w:r>
                  <w:r w:rsidR="00A54C21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>23</w:t>
                  </w:r>
                  <w:r w:rsidR="004631C8" w:rsidRPr="00E4731D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 xml:space="preserve">-Jan </w:t>
                  </w:r>
                  <w:r w:rsidR="00A54C21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>3</w:t>
                  </w:r>
                  <w:r w:rsidRPr="00E4731D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>:</w:t>
                  </w:r>
                  <w:r w:rsidR="00717C16" w:rsidRPr="00E4731D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 xml:space="preserve"> </w:t>
                  </w:r>
                  <w:r w:rsidRPr="00E4731D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>Christmas</w:t>
                  </w:r>
                  <w:r w:rsidR="004631C8" w:rsidRPr="00E4731D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 xml:space="preserve"> B</w:t>
                  </w:r>
                  <w:r w:rsidRPr="00E4731D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>reak</w:t>
                  </w:r>
                </w:p>
              </w:tc>
            </w:tr>
            <w:tr w:rsidR="000B7EAD" w:rsidRPr="00E4731D" w14:paraId="31BBE60A" w14:textId="77777777" w:rsidTr="009C1B91">
              <w:trPr>
                <w:cantSplit/>
                <w:trHeight w:hRule="exact" w:val="357"/>
              </w:trPr>
              <w:tc>
                <w:tcPr>
                  <w:tcW w:w="350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00B050"/>
                </w:tcPr>
                <w:p w14:paraId="5839854E" w14:textId="119358AB" w:rsidR="000B7EAD" w:rsidRPr="00E4731D" w:rsidRDefault="004631C8" w:rsidP="00E4731D">
                  <w:pPr>
                    <w:framePr w:hSpace="180" w:wrap="around" w:hAnchor="margin" w:y="-360"/>
                    <w:spacing w:line="360" w:lineRule="exact"/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</w:pPr>
                  <w:r w:rsidRPr="00E4731D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 xml:space="preserve">Jan </w:t>
                  </w:r>
                  <w:r w:rsidR="00A54C21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>6</w:t>
                  </w:r>
                  <w:r w:rsidR="000B7EAD" w:rsidRPr="00E4731D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 xml:space="preserve">: Return to </w:t>
                  </w:r>
                  <w:r w:rsidR="000A2C6E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>S</w:t>
                  </w:r>
                  <w:r w:rsidR="000B7EAD" w:rsidRPr="00E4731D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>chool</w:t>
                  </w:r>
                </w:p>
              </w:tc>
            </w:tr>
            <w:tr w:rsidR="003A3B9C" w:rsidRPr="00E4731D" w14:paraId="7098D659" w14:textId="77777777" w:rsidTr="009C1B91">
              <w:trPr>
                <w:cantSplit/>
                <w:trHeight w:hRule="exact" w:val="357"/>
              </w:trPr>
              <w:tc>
                <w:tcPr>
                  <w:tcW w:w="350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966FF"/>
                </w:tcPr>
                <w:p w14:paraId="1074EC45" w14:textId="7174760F" w:rsidR="003A3B9C" w:rsidRPr="00E4731D" w:rsidRDefault="003A3B9C" w:rsidP="00E4731D">
                  <w:pPr>
                    <w:framePr w:hSpace="180" w:wrap="around" w:hAnchor="margin" w:y="-360"/>
                    <w:spacing w:line="360" w:lineRule="exact"/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</w:pPr>
                  <w:r w:rsidRPr="00E4731D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 xml:space="preserve">Jan </w:t>
                  </w:r>
                  <w:r w:rsidR="00A54C21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>10</w:t>
                  </w:r>
                  <w:r w:rsidRPr="00E4731D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>: Report Cards Issued</w:t>
                  </w:r>
                </w:p>
              </w:tc>
            </w:tr>
            <w:tr w:rsidR="00D10A8B" w:rsidRPr="00E4731D" w14:paraId="451B5604" w14:textId="77777777" w:rsidTr="00E4731D">
              <w:trPr>
                <w:cantSplit/>
                <w:trHeight w:hRule="exact" w:val="357"/>
              </w:trPr>
              <w:tc>
                <w:tcPr>
                  <w:tcW w:w="350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00"/>
                </w:tcPr>
                <w:p w14:paraId="326418E2" w14:textId="4D8A1527" w:rsidR="00D10A8B" w:rsidRPr="00E4731D" w:rsidRDefault="00552060" w:rsidP="00E4731D">
                  <w:pPr>
                    <w:framePr w:hSpace="180" w:wrap="around" w:hAnchor="margin" w:y="-360"/>
                    <w:spacing w:line="360" w:lineRule="exact"/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</w:pPr>
                  <w:r w:rsidRPr="00E4731D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 xml:space="preserve">Jan </w:t>
                  </w:r>
                  <w:r w:rsidR="00A54C21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>20</w:t>
                  </w:r>
                  <w:r w:rsidR="00D10A8B" w:rsidRPr="00E4731D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 xml:space="preserve">: </w:t>
                  </w:r>
                  <w:hyperlink r:id="rId9" w:history="1">
                    <w:r w:rsidR="00D10A8B" w:rsidRPr="00E4731D">
                      <w:rPr>
                        <w:rStyle w:val="Hyperlink"/>
                        <w:rFonts w:ascii="Verdana" w:hAnsi="Verdana" w:cs="Verdana"/>
                        <w:b/>
                        <w:color w:val="262626"/>
                        <w:szCs w:val="20"/>
                        <w:u w:val="none"/>
                      </w:rPr>
                      <w:t>M L King Day</w:t>
                    </w:r>
                  </w:hyperlink>
                  <w:r w:rsidR="003A3B9C" w:rsidRPr="00E4731D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 xml:space="preserve"> (Holiday)</w:t>
                  </w:r>
                </w:p>
              </w:tc>
            </w:tr>
            <w:tr w:rsidR="00D10A8B" w:rsidRPr="00E4731D" w14:paraId="08A83FEE" w14:textId="77777777" w:rsidTr="00E4731D">
              <w:trPr>
                <w:cantSplit/>
                <w:trHeight w:hRule="exact" w:val="357"/>
              </w:trPr>
              <w:tc>
                <w:tcPr>
                  <w:tcW w:w="350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00"/>
                </w:tcPr>
                <w:p w14:paraId="44BFAEF8" w14:textId="385CC0CD" w:rsidR="00D10A8B" w:rsidRPr="00E4731D" w:rsidRDefault="00552060" w:rsidP="00E4731D">
                  <w:pPr>
                    <w:framePr w:hSpace="180" w:wrap="around" w:hAnchor="margin" w:y="-360"/>
                    <w:spacing w:line="360" w:lineRule="exact"/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</w:pPr>
                  <w:r w:rsidRPr="00E4731D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 xml:space="preserve">Feb </w:t>
                  </w:r>
                  <w:r w:rsidR="007F1D70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>1</w:t>
                  </w:r>
                  <w:r w:rsidR="00A54C21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>7</w:t>
                  </w:r>
                  <w:r w:rsidR="00D10A8B" w:rsidRPr="00E4731D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 xml:space="preserve">: </w:t>
                  </w:r>
                  <w:hyperlink r:id="rId10" w:history="1">
                    <w:r w:rsidR="00D10A8B" w:rsidRPr="00E4731D">
                      <w:rPr>
                        <w:rStyle w:val="Hyperlink"/>
                        <w:rFonts w:ascii="Verdana" w:hAnsi="Verdana" w:cs="Verdana"/>
                        <w:b/>
                        <w:color w:val="262626"/>
                        <w:szCs w:val="20"/>
                        <w:u w:val="none"/>
                      </w:rPr>
                      <w:t>President</w:t>
                    </w:r>
                    <w:r w:rsidR="007F1D70">
                      <w:rPr>
                        <w:rStyle w:val="Hyperlink"/>
                        <w:rFonts w:ascii="Verdana" w:hAnsi="Verdana" w:cs="Verdana"/>
                        <w:b/>
                        <w:color w:val="262626"/>
                        <w:szCs w:val="20"/>
                        <w:u w:val="none"/>
                      </w:rPr>
                      <w:t>’s</w:t>
                    </w:r>
                    <w:r w:rsidR="00D10A8B" w:rsidRPr="00E4731D">
                      <w:rPr>
                        <w:rStyle w:val="Hyperlink"/>
                        <w:rFonts w:ascii="Verdana" w:hAnsi="Verdana" w:cs="Verdana"/>
                        <w:b/>
                        <w:color w:val="262626"/>
                        <w:szCs w:val="20"/>
                        <w:u w:val="none"/>
                      </w:rPr>
                      <w:t xml:space="preserve"> Day</w:t>
                    </w:r>
                  </w:hyperlink>
                  <w:r w:rsidR="00981FE8" w:rsidRPr="00E4731D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 xml:space="preserve"> (Holiday)</w:t>
                  </w:r>
                </w:p>
              </w:tc>
            </w:tr>
            <w:tr w:rsidR="003A3B9C" w:rsidRPr="00E4731D" w14:paraId="2F0193C8" w14:textId="77777777" w:rsidTr="00A54C21">
              <w:trPr>
                <w:cantSplit/>
                <w:trHeight w:hRule="exact" w:val="357"/>
              </w:trPr>
              <w:tc>
                <w:tcPr>
                  <w:tcW w:w="350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00B0F0"/>
                </w:tcPr>
                <w:p w14:paraId="39A94D27" w14:textId="374DA3AE" w:rsidR="003A3B9C" w:rsidRPr="00E4731D" w:rsidRDefault="003A3B9C" w:rsidP="00E4731D">
                  <w:pPr>
                    <w:framePr w:hSpace="180" w:wrap="around" w:hAnchor="margin" w:y="-360"/>
                    <w:spacing w:line="360" w:lineRule="exact"/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</w:pPr>
                  <w:r w:rsidRPr="00E4731D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 xml:space="preserve">Mar </w:t>
                  </w:r>
                  <w:r w:rsidR="00A54C21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>7</w:t>
                  </w:r>
                  <w:r w:rsidRPr="00E4731D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>: End of 9 Weeks</w:t>
                  </w:r>
                </w:p>
              </w:tc>
            </w:tr>
            <w:tr w:rsidR="003A3B9C" w:rsidRPr="00E4731D" w14:paraId="109E1157" w14:textId="77777777" w:rsidTr="007F1D70">
              <w:trPr>
                <w:cantSplit/>
                <w:trHeight w:hRule="exact" w:val="357"/>
              </w:trPr>
              <w:tc>
                <w:tcPr>
                  <w:tcW w:w="350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966FF"/>
                </w:tcPr>
                <w:p w14:paraId="6A8F257D" w14:textId="1F0E78C4" w:rsidR="003A3B9C" w:rsidRPr="00E4731D" w:rsidRDefault="003A3B9C" w:rsidP="00E4731D">
                  <w:pPr>
                    <w:framePr w:hSpace="180" w:wrap="around" w:hAnchor="margin" w:y="-360"/>
                    <w:spacing w:line="360" w:lineRule="exact"/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</w:pPr>
                  <w:r w:rsidRPr="00E4731D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 xml:space="preserve">Mar </w:t>
                  </w:r>
                  <w:r w:rsidR="00A54C21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>14</w:t>
                  </w:r>
                  <w:r w:rsidRPr="00E4731D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>: Report Cards Issued</w:t>
                  </w:r>
                </w:p>
              </w:tc>
            </w:tr>
            <w:tr w:rsidR="003A3B9C" w:rsidRPr="00E4731D" w14:paraId="36F9ECF1" w14:textId="77777777" w:rsidTr="007F1D70">
              <w:trPr>
                <w:cantSplit/>
                <w:trHeight w:hRule="exact" w:val="357"/>
              </w:trPr>
              <w:tc>
                <w:tcPr>
                  <w:tcW w:w="350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C000"/>
                </w:tcPr>
                <w:p w14:paraId="1B0C03C9" w14:textId="7E9BC0D2" w:rsidR="003A3B9C" w:rsidRPr="00E4731D" w:rsidRDefault="003A3B9C" w:rsidP="00E4731D">
                  <w:pPr>
                    <w:framePr w:hSpace="180" w:wrap="around" w:hAnchor="margin" w:y="-360"/>
                    <w:spacing w:line="360" w:lineRule="exact"/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</w:pPr>
                  <w:r w:rsidRPr="00E4731D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>Mar 1</w:t>
                  </w:r>
                  <w:r w:rsidR="008B5013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>0</w:t>
                  </w:r>
                  <w:r w:rsidRPr="00E4731D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>-1</w:t>
                  </w:r>
                  <w:r w:rsidR="008B5013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>4</w:t>
                  </w:r>
                  <w:r w:rsidRPr="00E4731D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>: Standardized</w:t>
                  </w:r>
                  <w:r w:rsidR="004631C8" w:rsidRPr="00E4731D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 xml:space="preserve"> Test</w:t>
                  </w:r>
                  <w:r w:rsidRPr="00E4731D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 xml:space="preserve"> Testing</w:t>
                  </w:r>
                </w:p>
              </w:tc>
            </w:tr>
            <w:tr w:rsidR="00D10A8B" w:rsidRPr="00E4731D" w14:paraId="02D7AB90" w14:textId="77777777" w:rsidTr="00543E37">
              <w:trPr>
                <w:cantSplit/>
                <w:trHeight w:hRule="exact" w:val="357"/>
              </w:trPr>
              <w:tc>
                <w:tcPr>
                  <w:tcW w:w="350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00"/>
                </w:tcPr>
                <w:p w14:paraId="2D03B8DC" w14:textId="248817F2" w:rsidR="00D10A8B" w:rsidRPr="00E4731D" w:rsidRDefault="008B5013" w:rsidP="00E4731D">
                  <w:pPr>
                    <w:framePr w:hSpace="180" w:wrap="around" w:hAnchor="margin" w:y="-360"/>
                    <w:spacing w:line="360" w:lineRule="exact"/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</w:pPr>
                  <w:r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>April 14-18</w:t>
                  </w:r>
                  <w:r w:rsidR="00D10A8B" w:rsidRPr="00E4731D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 xml:space="preserve">: </w:t>
                  </w:r>
                  <w:hyperlink r:id="rId11" w:history="1">
                    <w:r w:rsidR="00981FE8" w:rsidRPr="00E4731D">
                      <w:rPr>
                        <w:rStyle w:val="Hyperlink"/>
                        <w:rFonts w:ascii="Verdana" w:hAnsi="Verdana" w:cs="Verdana"/>
                        <w:b/>
                        <w:color w:val="262626"/>
                        <w:szCs w:val="20"/>
                        <w:u w:val="none"/>
                      </w:rPr>
                      <w:t>Spring</w:t>
                    </w:r>
                  </w:hyperlink>
                  <w:r w:rsidR="00981FE8" w:rsidRPr="00E4731D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 xml:space="preserve"> Break</w:t>
                  </w:r>
                </w:p>
              </w:tc>
            </w:tr>
            <w:tr w:rsidR="00CE0558" w:rsidRPr="00E4731D" w14:paraId="1794BB5C" w14:textId="77777777" w:rsidTr="008B5013">
              <w:trPr>
                <w:cantSplit/>
                <w:trHeight w:hRule="exact" w:val="357"/>
              </w:trPr>
              <w:tc>
                <w:tcPr>
                  <w:tcW w:w="350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00B0F0"/>
                </w:tcPr>
                <w:p w14:paraId="26DD6C69" w14:textId="641C7576" w:rsidR="00CE0558" w:rsidRPr="00E4731D" w:rsidRDefault="005E2C10" w:rsidP="00E4731D">
                  <w:pPr>
                    <w:framePr w:hSpace="180" w:wrap="around" w:hAnchor="margin" w:y="-360"/>
                    <w:spacing w:line="360" w:lineRule="exact"/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</w:pPr>
                  <w:r w:rsidRPr="00E4731D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>May 1</w:t>
                  </w:r>
                  <w:r w:rsidR="008B5013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>6</w:t>
                  </w:r>
                  <w:r w:rsidR="00CE0558" w:rsidRPr="00E4731D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>: End of 9 Weeks</w:t>
                  </w:r>
                </w:p>
              </w:tc>
            </w:tr>
            <w:tr w:rsidR="00CE0558" w:rsidRPr="00E4731D" w14:paraId="3C1A050D" w14:textId="77777777" w:rsidTr="00A128E9">
              <w:trPr>
                <w:cantSplit/>
                <w:trHeight w:hRule="exact" w:val="357"/>
              </w:trPr>
              <w:tc>
                <w:tcPr>
                  <w:tcW w:w="350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966FF"/>
                </w:tcPr>
                <w:p w14:paraId="3FE48047" w14:textId="7EE1E7AC" w:rsidR="00CE0558" w:rsidRPr="00E4731D" w:rsidRDefault="004631C8" w:rsidP="00E4731D">
                  <w:pPr>
                    <w:framePr w:hSpace="180" w:wrap="around" w:hAnchor="margin" w:y="-360"/>
                    <w:spacing w:line="360" w:lineRule="exact"/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</w:pPr>
                  <w:r w:rsidRPr="00E4731D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>May 2</w:t>
                  </w:r>
                  <w:r w:rsidR="008B5013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>0</w:t>
                  </w:r>
                  <w:r w:rsidR="00CE0558" w:rsidRPr="00E4731D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>: Report Cards Issued</w:t>
                  </w:r>
                </w:p>
              </w:tc>
            </w:tr>
            <w:tr w:rsidR="00D10A8B" w:rsidRPr="00E4731D" w14:paraId="41963E3F" w14:textId="77777777" w:rsidTr="00E4731D">
              <w:trPr>
                <w:cantSplit/>
                <w:trHeight w:hRule="exact" w:val="357"/>
              </w:trPr>
              <w:tc>
                <w:tcPr>
                  <w:tcW w:w="350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00B050"/>
                </w:tcPr>
                <w:p w14:paraId="4D4094B8" w14:textId="78768B19" w:rsidR="00D10A8B" w:rsidRPr="00E4731D" w:rsidRDefault="001449C4" w:rsidP="00E4731D">
                  <w:pPr>
                    <w:framePr w:hSpace="180" w:wrap="around" w:hAnchor="margin" w:y="-360"/>
                    <w:spacing w:line="360" w:lineRule="exact"/>
                    <w:rPr>
                      <w:rFonts w:ascii="Verdana" w:hAnsi="Verdana" w:cs="Verdana"/>
                      <w:b/>
                      <w:color w:val="262626"/>
                      <w:sz w:val="16"/>
                      <w:szCs w:val="20"/>
                    </w:rPr>
                  </w:pPr>
                  <w:r w:rsidRPr="000A2C6E">
                    <w:rPr>
                      <w:rFonts w:ascii="Verdana" w:hAnsi="Verdana" w:cs="Verdana"/>
                      <w:b/>
                      <w:color w:val="262626"/>
                      <w:sz w:val="16"/>
                      <w:szCs w:val="20"/>
                    </w:rPr>
                    <w:t>May 2</w:t>
                  </w:r>
                  <w:r w:rsidR="008B5013">
                    <w:rPr>
                      <w:rFonts w:ascii="Verdana" w:hAnsi="Verdana" w:cs="Verdana"/>
                      <w:b/>
                      <w:color w:val="262626"/>
                      <w:sz w:val="16"/>
                      <w:szCs w:val="20"/>
                    </w:rPr>
                    <w:t>1</w:t>
                  </w:r>
                  <w:r w:rsidRPr="000A2C6E">
                    <w:rPr>
                      <w:rFonts w:ascii="Verdana" w:hAnsi="Verdana" w:cs="Verdana"/>
                      <w:b/>
                      <w:color w:val="262626"/>
                      <w:sz w:val="16"/>
                      <w:szCs w:val="20"/>
                    </w:rPr>
                    <w:t xml:space="preserve">: </w:t>
                  </w:r>
                  <w:r w:rsidR="00E4731D" w:rsidRPr="000A2C6E">
                    <w:rPr>
                      <w:rFonts w:ascii="Verdana" w:hAnsi="Verdana" w:cs="Verdana"/>
                      <w:b/>
                      <w:color w:val="262626"/>
                      <w:sz w:val="16"/>
                      <w:szCs w:val="20"/>
                    </w:rPr>
                    <w:t>Awards/</w:t>
                  </w:r>
                  <w:r w:rsidRPr="000A2C6E">
                    <w:rPr>
                      <w:rFonts w:ascii="Verdana" w:hAnsi="Verdana" w:cs="Verdana"/>
                      <w:b/>
                      <w:color w:val="262626"/>
                      <w:sz w:val="16"/>
                      <w:szCs w:val="20"/>
                    </w:rPr>
                    <w:t xml:space="preserve">Last Day of </w:t>
                  </w:r>
                  <w:r w:rsidR="00E4731D" w:rsidRPr="000A2C6E">
                    <w:rPr>
                      <w:rFonts w:ascii="Verdana" w:hAnsi="Verdana" w:cs="Verdana"/>
                      <w:b/>
                      <w:color w:val="262626"/>
                      <w:sz w:val="16"/>
                      <w:szCs w:val="20"/>
                    </w:rPr>
                    <w:t>School</w:t>
                  </w:r>
                </w:p>
              </w:tc>
            </w:tr>
            <w:tr w:rsidR="00D10A8B" w:rsidRPr="00E4731D" w14:paraId="6C0BD77C" w14:textId="77777777" w:rsidTr="008B5013">
              <w:trPr>
                <w:cantSplit/>
                <w:trHeight w:hRule="exact" w:val="357"/>
              </w:trPr>
              <w:tc>
                <w:tcPr>
                  <w:tcW w:w="350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B4165"/>
                </w:tcPr>
                <w:p w14:paraId="3BDEC3D7" w14:textId="0B63933E" w:rsidR="00D10A8B" w:rsidRPr="00E4731D" w:rsidRDefault="00A574FE" w:rsidP="00E4731D">
                  <w:pPr>
                    <w:framePr w:hSpace="180" w:wrap="around" w:hAnchor="margin" w:y="-360"/>
                    <w:spacing w:line="360" w:lineRule="exact"/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</w:pPr>
                  <w:r w:rsidRPr="00E4731D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>May 2</w:t>
                  </w:r>
                  <w:r w:rsidR="008B5013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>3</w:t>
                  </w:r>
                  <w:r w:rsidRPr="00E4731D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 xml:space="preserve">: </w:t>
                  </w:r>
                  <w:r w:rsidR="00E4731D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 xml:space="preserve">K5/Senior </w:t>
                  </w:r>
                  <w:r w:rsidRPr="00E4731D"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>Graduation</w:t>
                  </w:r>
                </w:p>
              </w:tc>
            </w:tr>
            <w:tr w:rsidR="007B11D2" w:rsidRPr="00E4731D" w14:paraId="013336D0" w14:textId="77777777" w:rsidTr="003C78DF">
              <w:trPr>
                <w:cantSplit/>
                <w:trHeight w:hRule="exact" w:val="357"/>
              </w:trPr>
              <w:tc>
                <w:tcPr>
                  <w:tcW w:w="350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14:paraId="5091B756" w14:textId="49CB9D2C" w:rsidR="007B11D2" w:rsidRPr="00E4731D" w:rsidRDefault="003C78DF" w:rsidP="00E4731D">
                  <w:pPr>
                    <w:framePr w:hSpace="180" w:wrap="around" w:hAnchor="margin" w:y="-360"/>
                    <w:spacing w:line="360" w:lineRule="exact"/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</w:pPr>
                  <w:r>
                    <w:rPr>
                      <w:rFonts w:ascii="Verdana" w:hAnsi="Verdana" w:cs="Verdana"/>
                      <w:b/>
                      <w:color w:val="262626"/>
                      <w:szCs w:val="20"/>
                    </w:rPr>
                    <w:t>May 22-23: Make-up Days</w:t>
                  </w:r>
                </w:p>
              </w:tc>
            </w:tr>
            <w:tr w:rsidR="00D10A8B" w:rsidRPr="00E4731D" w14:paraId="1769B8F5" w14:textId="77777777" w:rsidTr="00605C98">
              <w:trPr>
                <w:cantSplit/>
                <w:trHeight w:hRule="exact" w:val="357"/>
              </w:trPr>
              <w:tc>
                <w:tcPr>
                  <w:tcW w:w="350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1F4E79" w:themeFill="accent1" w:themeFillShade="80"/>
                </w:tcPr>
                <w:p w14:paraId="1D569BB9" w14:textId="77777777" w:rsidR="00221564" w:rsidRPr="00E4731D" w:rsidRDefault="003D1A2D" w:rsidP="00E4731D">
                  <w:pPr>
                    <w:framePr w:hSpace="180" w:wrap="around" w:hAnchor="margin" w:y="-360"/>
                    <w:shd w:val="clear" w:color="auto" w:fill="A5A5A5"/>
                    <w:spacing w:line="360" w:lineRule="exact"/>
                    <w:rPr>
                      <w:rFonts w:ascii="Verdana" w:hAnsi="Verdana" w:cs="Verdana"/>
                      <w:b/>
                      <w:color w:val="FFFFFF"/>
                      <w:szCs w:val="20"/>
                    </w:rPr>
                  </w:pPr>
                  <w:r w:rsidRPr="00E4731D">
                    <w:rPr>
                      <w:rFonts w:ascii="Verdana" w:hAnsi="Verdana" w:cs="Verdana"/>
                      <w:b/>
                      <w:color w:val="FFFFFF"/>
                      <w:szCs w:val="20"/>
                    </w:rPr>
                    <w:t xml:space="preserve">Virtual Learning: </w:t>
                  </w:r>
                </w:p>
                <w:p w14:paraId="1EA0BC6F" w14:textId="77777777" w:rsidR="00D10A8B" w:rsidRPr="00E4731D" w:rsidRDefault="003D1A2D" w:rsidP="00E4731D">
                  <w:pPr>
                    <w:framePr w:hSpace="180" w:wrap="around" w:hAnchor="margin" w:y="-360"/>
                    <w:spacing w:line="360" w:lineRule="exact"/>
                    <w:rPr>
                      <w:rFonts w:ascii="Verdana" w:hAnsi="Verdana" w:cs="Verdana"/>
                      <w:color w:val="262626"/>
                      <w:szCs w:val="20"/>
                    </w:rPr>
                  </w:pPr>
                  <w:r w:rsidRPr="00E4731D">
                    <w:rPr>
                      <w:rFonts w:ascii="Verdana" w:hAnsi="Verdana" w:cs="Verdana"/>
                      <w:color w:val="262626"/>
                      <w:szCs w:val="20"/>
                    </w:rPr>
                    <w:t>November 22, 23</w:t>
                  </w:r>
                </w:p>
              </w:tc>
            </w:tr>
            <w:tr w:rsidR="00D763A1" w:rsidRPr="00E4731D" w14:paraId="0829C00D" w14:textId="77777777" w:rsidTr="006C2A0F">
              <w:trPr>
                <w:cantSplit/>
                <w:trHeight w:hRule="exact" w:val="478"/>
              </w:trPr>
              <w:tc>
                <w:tcPr>
                  <w:tcW w:w="350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2A37D346" w14:textId="004F0633" w:rsidR="00D763A1" w:rsidRDefault="00221564" w:rsidP="00E4731D">
                  <w:pPr>
                    <w:pStyle w:val="Dates"/>
                    <w:framePr w:hSpace="180" w:wrap="around" w:hAnchor="margin" w:y="-360"/>
                    <w:jc w:val="left"/>
                    <w:rPr>
                      <w:rFonts w:ascii="Verdana" w:hAnsi="Verdana" w:cs="Adobe Hebrew"/>
                      <w:b/>
                      <w:sz w:val="18"/>
                    </w:rPr>
                  </w:pPr>
                  <w:r w:rsidRPr="000A2C6E">
                    <w:rPr>
                      <w:rFonts w:ascii="Verdana" w:hAnsi="Verdana" w:cs="Adobe Hebrew"/>
                      <w:b/>
                      <w:sz w:val="18"/>
                    </w:rPr>
                    <w:t xml:space="preserve">November </w:t>
                  </w:r>
                  <w:r w:rsidR="00EC4329">
                    <w:rPr>
                      <w:rFonts w:ascii="Verdana" w:hAnsi="Verdana" w:cs="Adobe Hebrew"/>
                      <w:b/>
                      <w:sz w:val="18"/>
                    </w:rPr>
                    <w:t>25-26</w:t>
                  </w:r>
                  <w:r w:rsidR="006C2A0F">
                    <w:rPr>
                      <w:rFonts w:ascii="Verdana" w:hAnsi="Verdana" w:cs="Adobe Hebrew"/>
                      <w:b/>
                      <w:sz w:val="18"/>
                    </w:rPr>
                    <w:t>:</w:t>
                  </w:r>
                  <w:r w:rsidR="00387213" w:rsidRPr="000A2C6E">
                    <w:rPr>
                      <w:rFonts w:ascii="Verdana" w:hAnsi="Verdana" w:cs="Adobe Hebrew"/>
                      <w:b/>
                      <w:sz w:val="18"/>
                    </w:rPr>
                    <w:t xml:space="preserve"> (Thanksgiving)</w:t>
                  </w:r>
                </w:p>
                <w:p w14:paraId="1D44D2B0" w14:textId="2FE20BC8" w:rsidR="006C2A0F" w:rsidRDefault="006C2A0F" w:rsidP="00E4731D">
                  <w:pPr>
                    <w:pStyle w:val="Dates"/>
                    <w:framePr w:hSpace="180" w:wrap="around" w:hAnchor="margin" w:y="-360"/>
                    <w:jc w:val="left"/>
                    <w:rPr>
                      <w:rFonts w:ascii="Verdana" w:hAnsi="Verdana" w:cs="Adobe Hebrew"/>
                      <w:b/>
                      <w:sz w:val="18"/>
                    </w:rPr>
                  </w:pPr>
                  <w:r>
                    <w:rPr>
                      <w:rFonts w:ascii="Verdana" w:hAnsi="Verdana" w:cs="Adobe Hebrew"/>
                      <w:b/>
                      <w:sz w:val="18"/>
                    </w:rPr>
                    <w:t>March 27-28: PFYC</w:t>
                  </w:r>
                </w:p>
                <w:p w14:paraId="4DE93F2F" w14:textId="7E0F40D9" w:rsidR="006C2A0F" w:rsidRPr="000A2C6E" w:rsidRDefault="006C2A0F" w:rsidP="00E4731D">
                  <w:pPr>
                    <w:pStyle w:val="Dates"/>
                    <w:framePr w:hSpace="180" w:wrap="around" w:hAnchor="margin" w:y="-360"/>
                    <w:jc w:val="left"/>
                    <w:rPr>
                      <w:rFonts w:ascii="Verdana" w:hAnsi="Verdana" w:cs="Adobe Hebrew"/>
                      <w:b/>
                      <w:sz w:val="18"/>
                    </w:rPr>
                  </w:pPr>
                </w:p>
              </w:tc>
            </w:tr>
          </w:tbl>
          <w:p w14:paraId="06BE0DE2" w14:textId="77777777" w:rsidR="00B77BC1" w:rsidRPr="00C13596" w:rsidRDefault="00B77BC1" w:rsidP="00E4731D">
            <w:pPr>
              <w:rPr>
                <w:rFonts w:ascii="Verdana" w:hAnsi="Verdana"/>
              </w:rPr>
            </w:pPr>
          </w:p>
        </w:tc>
      </w:tr>
    </w:tbl>
    <w:p w14:paraId="33F46F76" w14:textId="77777777" w:rsidR="00831F69" w:rsidRDefault="00831F69" w:rsidP="004631C8">
      <w:pPr>
        <w:pStyle w:val="NoSpacing"/>
      </w:pPr>
    </w:p>
    <w:sectPr w:rsidR="00831F69" w:rsidSect="003E3E71">
      <w:footerReference w:type="default" r:id="rId12"/>
      <w:pgSz w:w="15840" w:h="12240" w:orient="landscape" w:code="1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9E62B" w14:textId="77777777" w:rsidR="00552E94" w:rsidRDefault="00552E94" w:rsidP="00557F40">
      <w:r>
        <w:separator/>
      </w:r>
    </w:p>
  </w:endnote>
  <w:endnote w:type="continuationSeparator" w:id="0">
    <w:p w14:paraId="50AFDBDB" w14:textId="77777777" w:rsidR="00552E94" w:rsidRDefault="00552E94" w:rsidP="0055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0DCAE" w14:textId="77777777" w:rsidR="00552E94" w:rsidRPr="00D6671F" w:rsidRDefault="00552E94" w:rsidP="002771DD">
    <w:pPr>
      <w:pStyle w:val="Footer"/>
      <w:rPr>
        <w:rFonts w:ascii="Verdana" w:hAnsi="Verdana"/>
        <w:color w:val="7F7F7F"/>
        <w:sz w:val="16"/>
        <w:szCs w:val="16"/>
      </w:rPr>
    </w:pPr>
    <w:r>
      <w:rPr>
        <w:rFonts w:ascii="Verdana" w:hAnsi="Verdana"/>
        <w:color w:val="auto"/>
        <w:sz w:val="16"/>
        <w:szCs w:val="16"/>
      </w:rPr>
      <w:tab/>
    </w:r>
    <w:r>
      <w:rPr>
        <w:rFonts w:ascii="Verdana" w:hAnsi="Verdana"/>
        <w:color w:val="auto"/>
        <w:sz w:val="16"/>
        <w:szCs w:val="16"/>
      </w:rPr>
      <w:tab/>
    </w:r>
    <w:r>
      <w:rPr>
        <w:rFonts w:ascii="Verdana" w:hAnsi="Verdana"/>
        <w:color w:val="auto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EADD1" w14:textId="77777777" w:rsidR="00552E94" w:rsidRDefault="00552E94" w:rsidP="00557F40">
      <w:r>
        <w:separator/>
      </w:r>
    </w:p>
  </w:footnote>
  <w:footnote w:type="continuationSeparator" w:id="0">
    <w:p w14:paraId="649F0403" w14:textId="77777777" w:rsidR="00552E94" w:rsidRDefault="00552E94" w:rsidP="00557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F0810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68E54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8F859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685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68267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82C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0000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3A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9A4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70C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14337">
      <o:colormru v:ext="edit" colors="#f69c5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E9A"/>
    <w:rsid w:val="00000257"/>
    <w:rsid w:val="00004BDE"/>
    <w:rsid w:val="00034235"/>
    <w:rsid w:val="00041711"/>
    <w:rsid w:val="000432AA"/>
    <w:rsid w:val="00044D2E"/>
    <w:rsid w:val="00051A8C"/>
    <w:rsid w:val="00054389"/>
    <w:rsid w:val="00057866"/>
    <w:rsid w:val="00077753"/>
    <w:rsid w:val="00081DFF"/>
    <w:rsid w:val="000909C7"/>
    <w:rsid w:val="00093D7B"/>
    <w:rsid w:val="0009402D"/>
    <w:rsid w:val="000948C4"/>
    <w:rsid w:val="000A2C6E"/>
    <w:rsid w:val="000B0264"/>
    <w:rsid w:val="000B4AC7"/>
    <w:rsid w:val="000B61C5"/>
    <w:rsid w:val="000B7EAD"/>
    <w:rsid w:val="000C3DF2"/>
    <w:rsid w:val="000F2E4D"/>
    <w:rsid w:val="000F3849"/>
    <w:rsid w:val="000F7A4F"/>
    <w:rsid w:val="0013223A"/>
    <w:rsid w:val="001449C4"/>
    <w:rsid w:val="00147B18"/>
    <w:rsid w:val="001603DB"/>
    <w:rsid w:val="00160C40"/>
    <w:rsid w:val="00163276"/>
    <w:rsid w:val="001C3F9D"/>
    <w:rsid w:val="001C4638"/>
    <w:rsid w:val="001D0569"/>
    <w:rsid w:val="001D14DB"/>
    <w:rsid w:val="001D4A12"/>
    <w:rsid w:val="001D637D"/>
    <w:rsid w:val="001D7D98"/>
    <w:rsid w:val="001E42CB"/>
    <w:rsid w:val="001F3220"/>
    <w:rsid w:val="001F483E"/>
    <w:rsid w:val="0020023D"/>
    <w:rsid w:val="00203C16"/>
    <w:rsid w:val="00205061"/>
    <w:rsid w:val="0020669E"/>
    <w:rsid w:val="0021197D"/>
    <w:rsid w:val="0021416C"/>
    <w:rsid w:val="002162BF"/>
    <w:rsid w:val="0021778B"/>
    <w:rsid w:val="00221564"/>
    <w:rsid w:val="00221B22"/>
    <w:rsid w:val="0022727C"/>
    <w:rsid w:val="00233ABB"/>
    <w:rsid w:val="00255BAD"/>
    <w:rsid w:val="0026082C"/>
    <w:rsid w:val="002657D5"/>
    <w:rsid w:val="002702F7"/>
    <w:rsid w:val="00273701"/>
    <w:rsid w:val="00276761"/>
    <w:rsid w:val="002771DD"/>
    <w:rsid w:val="002874BE"/>
    <w:rsid w:val="00290FE4"/>
    <w:rsid w:val="00293A6A"/>
    <w:rsid w:val="002B3042"/>
    <w:rsid w:val="002B5823"/>
    <w:rsid w:val="002C3141"/>
    <w:rsid w:val="002D4E06"/>
    <w:rsid w:val="002F1829"/>
    <w:rsid w:val="00303323"/>
    <w:rsid w:val="00303348"/>
    <w:rsid w:val="00311C2A"/>
    <w:rsid w:val="00324E7A"/>
    <w:rsid w:val="003250EB"/>
    <w:rsid w:val="00331FD8"/>
    <w:rsid w:val="0034081E"/>
    <w:rsid w:val="00344D0B"/>
    <w:rsid w:val="003460F1"/>
    <w:rsid w:val="003467F9"/>
    <w:rsid w:val="00387213"/>
    <w:rsid w:val="00396CDA"/>
    <w:rsid w:val="003A0826"/>
    <w:rsid w:val="003A3B9C"/>
    <w:rsid w:val="003B7CC2"/>
    <w:rsid w:val="003C6E7E"/>
    <w:rsid w:val="003C78DF"/>
    <w:rsid w:val="003D1A2D"/>
    <w:rsid w:val="003E0B31"/>
    <w:rsid w:val="003E3E71"/>
    <w:rsid w:val="003F0F73"/>
    <w:rsid w:val="003F53A6"/>
    <w:rsid w:val="003F78CA"/>
    <w:rsid w:val="00401C16"/>
    <w:rsid w:val="00407675"/>
    <w:rsid w:val="0041785F"/>
    <w:rsid w:val="00432A50"/>
    <w:rsid w:val="004334EE"/>
    <w:rsid w:val="00453A3C"/>
    <w:rsid w:val="004631C8"/>
    <w:rsid w:val="0047078A"/>
    <w:rsid w:val="00470955"/>
    <w:rsid w:val="00472CCB"/>
    <w:rsid w:val="004807F6"/>
    <w:rsid w:val="00490308"/>
    <w:rsid w:val="004B0237"/>
    <w:rsid w:val="004B0E3C"/>
    <w:rsid w:val="005033C2"/>
    <w:rsid w:val="00506121"/>
    <w:rsid w:val="005061CF"/>
    <w:rsid w:val="00506C14"/>
    <w:rsid w:val="005140A4"/>
    <w:rsid w:val="00514AB5"/>
    <w:rsid w:val="00532FC1"/>
    <w:rsid w:val="005334A4"/>
    <w:rsid w:val="0054151C"/>
    <w:rsid w:val="00543E37"/>
    <w:rsid w:val="00552060"/>
    <w:rsid w:val="00552E94"/>
    <w:rsid w:val="00556E89"/>
    <w:rsid w:val="00557F40"/>
    <w:rsid w:val="0056171B"/>
    <w:rsid w:val="00564D24"/>
    <w:rsid w:val="00583831"/>
    <w:rsid w:val="00593B52"/>
    <w:rsid w:val="005C280F"/>
    <w:rsid w:val="005C4662"/>
    <w:rsid w:val="005D0DBA"/>
    <w:rsid w:val="005D295C"/>
    <w:rsid w:val="005E2C10"/>
    <w:rsid w:val="005F3676"/>
    <w:rsid w:val="00605C98"/>
    <w:rsid w:val="006166C4"/>
    <w:rsid w:val="00627202"/>
    <w:rsid w:val="006360B7"/>
    <w:rsid w:val="006409BC"/>
    <w:rsid w:val="00651CEF"/>
    <w:rsid w:val="0065727C"/>
    <w:rsid w:val="006734A3"/>
    <w:rsid w:val="00675FA4"/>
    <w:rsid w:val="00692BC8"/>
    <w:rsid w:val="00692DA5"/>
    <w:rsid w:val="006938EE"/>
    <w:rsid w:val="006969C3"/>
    <w:rsid w:val="006A211E"/>
    <w:rsid w:val="006B0232"/>
    <w:rsid w:val="006B224F"/>
    <w:rsid w:val="006B2358"/>
    <w:rsid w:val="006B392C"/>
    <w:rsid w:val="006B74C3"/>
    <w:rsid w:val="006C2A0F"/>
    <w:rsid w:val="006D00C5"/>
    <w:rsid w:val="006D3778"/>
    <w:rsid w:val="006D7999"/>
    <w:rsid w:val="006E7747"/>
    <w:rsid w:val="007038DD"/>
    <w:rsid w:val="00716512"/>
    <w:rsid w:val="00717C16"/>
    <w:rsid w:val="0072207F"/>
    <w:rsid w:val="00732160"/>
    <w:rsid w:val="00734F90"/>
    <w:rsid w:val="00736CB1"/>
    <w:rsid w:val="00771A22"/>
    <w:rsid w:val="00773FD9"/>
    <w:rsid w:val="00780DDC"/>
    <w:rsid w:val="00785116"/>
    <w:rsid w:val="00786251"/>
    <w:rsid w:val="007959F4"/>
    <w:rsid w:val="007A6623"/>
    <w:rsid w:val="007A6C67"/>
    <w:rsid w:val="007B11D2"/>
    <w:rsid w:val="007C4952"/>
    <w:rsid w:val="007D0AD0"/>
    <w:rsid w:val="007E7225"/>
    <w:rsid w:val="007F1D70"/>
    <w:rsid w:val="007F2E03"/>
    <w:rsid w:val="007F6E88"/>
    <w:rsid w:val="00831F69"/>
    <w:rsid w:val="008471DB"/>
    <w:rsid w:val="00852A85"/>
    <w:rsid w:val="0085700F"/>
    <w:rsid w:val="008741B4"/>
    <w:rsid w:val="0088644B"/>
    <w:rsid w:val="008A7E31"/>
    <w:rsid w:val="008B5013"/>
    <w:rsid w:val="008D348D"/>
    <w:rsid w:val="008D5207"/>
    <w:rsid w:val="008D5843"/>
    <w:rsid w:val="008F65A9"/>
    <w:rsid w:val="00910CE3"/>
    <w:rsid w:val="00925948"/>
    <w:rsid w:val="0093130E"/>
    <w:rsid w:val="00945D4D"/>
    <w:rsid w:val="00946666"/>
    <w:rsid w:val="00980D7A"/>
    <w:rsid w:val="00981FE8"/>
    <w:rsid w:val="009A035A"/>
    <w:rsid w:val="009B0C83"/>
    <w:rsid w:val="009B1718"/>
    <w:rsid w:val="009B606B"/>
    <w:rsid w:val="009B6193"/>
    <w:rsid w:val="009C1B91"/>
    <w:rsid w:val="009C5DBC"/>
    <w:rsid w:val="009D380C"/>
    <w:rsid w:val="00A006E7"/>
    <w:rsid w:val="00A128E9"/>
    <w:rsid w:val="00A21A73"/>
    <w:rsid w:val="00A2251D"/>
    <w:rsid w:val="00A239AA"/>
    <w:rsid w:val="00A4230E"/>
    <w:rsid w:val="00A42A2F"/>
    <w:rsid w:val="00A479CC"/>
    <w:rsid w:val="00A54C21"/>
    <w:rsid w:val="00A574FE"/>
    <w:rsid w:val="00A5781A"/>
    <w:rsid w:val="00A64158"/>
    <w:rsid w:val="00A65B2F"/>
    <w:rsid w:val="00A92CD9"/>
    <w:rsid w:val="00A93572"/>
    <w:rsid w:val="00A975A3"/>
    <w:rsid w:val="00AA58E4"/>
    <w:rsid w:val="00AB3266"/>
    <w:rsid w:val="00AF0FDB"/>
    <w:rsid w:val="00B067A0"/>
    <w:rsid w:val="00B1018A"/>
    <w:rsid w:val="00B2050F"/>
    <w:rsid w:val="00B237B0"/>
    <w:rsid w:val="00B42A9B"/>
    <w:rsid w:val="00B43AFB"/>
    <w:rsid w:val="00B50223"/>
    <w:rsid w:val="00B62D80"/>
    <w:rsid w:val="00B77BC1"/>
    <w:rsid w:val="00B813CD"/>
    <w:rsid w:val="00B96D19"/>
    <w:rsid w:val="00BA4A16"/>
    <w:rsid w:val="00BC07BD"/>
    <w:rsid w:val="00BC75B3"/>
    <w:rsid w:val="00BF2B22"/>
    <w:rsid w:val="00C05BFE"/>
    <w:rsid w:val="00C13596"/>
    <w:rsid w:val="00C13ED0"/>
    <w:rsid w:val="00C17375"/>
    <w:rsid w:val="00C311BD"/>
    <w:rsid w:val="00C4005D"/>
    <w:rsid w:val="00C43430"/>
    <w:rsid w:val="00C50577"/>
    <w:rsid w:val="00C543B1"/>
    <w:rsid w:val="00C54F1F"/>
    <w:rsid w:val="00C67864"/>
    <w:rsid w:val="00C808BE"/>
    <w:rsid w:val="00C8535F"/>
    <w:rsid w:val="00C86E45"/>
    <w:rsid w:val="00CA3C90"/>
    <w:rsid w:val="00CA74A2"/>
    <w:rsid w:val="00CA7D13"/>
    <w:rsid w:val="00CB69FC"/>
    <w:rsid w:val="00CC6669"/>
    <w:rsid w:val="00CD1FCE"/>
    <w:rsid w:val="00CE0558"/>
    <w:rsid w:val="00CE664E"/>
    <w:rsid w:val="00D10A8B"/>
    <w:rsid w:val="00D139B7"/>
    <w:rsid w:val="00D17E9A"/>
    <w:rsid w:val="00D27E2D"/>
    <w:rsid w:val="00D37A90"/>
    <w:rsid w:val="00D64324"/>
    <w:rsid w:val="00D6671F"/>
    <w:rsid w:val="00D712A6"/>
    <w:rsid w:val="00D7638E"/>
    <w:rsid w:val="00D763A1"/>
    <w:rsid w:val="00D90CEE"/>
    <w:rsid w:val="00D91881"/>
    <w:rsid w:val="00D96EEE"/>
    <w:rsid w:val="00D97F32"/>
    <w:rsid w:val="00DA4967"/>
    <w:rsid w:val="00DB6ABB"/>
    <w:rsid w:val="00DC1328"/>
    <w:rsid w:val="00DD15B1"/>
    <w:rsid w:val="00DD2F8D"/>
    <w:rsid w:val="00DD6BBB"/>
    <w:rsid w:val="00DE3E36"/>
    <w:rsid w:val="00DF79E6"/>
    <w:rsid w:val="00E15BCB"/>
    <w:rsid w:val="00E264B3"/>
    <w:rsid w:val="00E41E2C"/>
    <w:rsid w:val="00E42264"/>
    <w:rsid w:val="00E4731D"/>
    <w:rsid w:val="00E51872"/>
    <w:rsid w:val="00E52DE8"/>
    <w:rsid w:val="00E56848"/>
    <w:rsid w:val="00E82867"/>
    <w:rsid w:val="00E91081"/>
    <w:rsid w:val="00E9704F"/>
    <w:rsid w:val="00EB4ECF"/>
    <w:rsid w:val="00EC1CF0"/>
    <w:rsid w:val="00EC4329"/>
    <w:rsid w:val="00EC5AC3"/>
    <w:rsid w:val="00ED09D2"/>
    <w:rsid w:val="00ED7EF4"/>
    <w:rsid w:val="00EE27C3"/>
    <w:rsid w:val="00EE74B0"/>
    <w:rsid w:val="00EF5F45"/>
    <w:rsid w:val="00F02358"/>
    <w:rsid w:val="00F0654E"/>
    <w:rsid w:val="00F21C6F"/>
    <w:rsid w:val="00F36B88"/>
    <w:rsid w:val="00F41259"/>
    <w:rsid w:val="00F50770"/>
    <w:rsid w:val="00F6124B"/>
    <w:rsid w:val="00F73BF8"/>
    <w:rsid w:val="00F73C80"/>
    <w:rsid w:val="00F76E09"/>
    <w:rsid w:val="00F932EF"/>
    <w:rsid w:val="00F96397"/>
    <w:rsid w:val="00FA0C0F"/>
    <w:rsid w:val="00FA4B90"/>
    <w:rsid w:val="00FA7C3E"/>
    <w:rsid w:val="00FB7F36"/>
    <w:rsid w:val="00FC2D3F"/>
    <w:rsid w:val="00FD06B6"/>
    <w:rsid w:val="00FE2C8C"/>
    <w:rsid w:val="00F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f69c56"/>
    </o:shapedefaults>
    <o:shapelayout v:ext="edit">
      <o:idmap v:ext="edit" data="1"/>
    </o:shapelayout>
  </w:shapeDefaults>
  <w:decimalSymbol w:val="."/>
  <w:listSeparator w:val=","/>
  <w14:docId w14:val="229BA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03348"/>
    <w:rPr>
      <w:rFonts w:ascii="Tw Cen MT" w:hAnsi="Tw Cen MT"/>
      <w:color w:val="4B4B4B"/>
      <w:szCs w:val="24"/>
    </w:rPr>
  </w:style>
  <w:style w:type="paragraph" w:styleId="Heading1">
    <w:name w:val="heading 1"/>
    <w:basedOn w:val="Normal"/>
    <w:next w:val="Normal"/>
    <w:link w:val="Heading1Char"/>
    <w:qFormat/>
    <w:rsid w:val="00C54F1F"/>
    <w:pPr>
      <w:ind w:right="115"/>
      <w:jc w:val="right"/>
      <w:outlineLvl w:val="0"/>
    </w:pPr>
    <w:rPr>
      <w:color w:val="FFFFFF"/>
      <w:sz w:val="36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E42264"/>
    <w:pPr>
      <w:ind w:right="115"/>
      <w:jc w:val="right"/>
      <w:outlineLvl w:val="1"/>
    </w:pPr>
    <w:rPr>
      <w:color w:val="FFFFFF"/>
      <w:spacing w:val="30"/>
      <w:sz w:val="48"/>
      <w:szCs w:val="48"/>
      <w:lang w:val="x-none" w:eastAsia="x-none"/>
    </w:rPr>
  </w:style>
  <w:style w:type="paragraph" w:styleId="Heading3">
    <w:name w:val="heading 3"/>
    <w:basedOn w:val="MonthNames"/>
    <w:next w:val="Normal"/>
    <w:link w:val="Heading3Char"/>
    <w:unhideWhenUsed/>
    <w:qFormat/>
    <w:rsid w:val="00564D24"/>
    <w:pPr>
      <w:ind w:left="72" w:right="72"/>
      <w:outlineLvl w:val="2"/>
    </w:pPr>
    <w:rPr>
      <w:b w:val="0"/>
      <w:sz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564D24"/>
    <w:rPr>
      <w:rFonts w:ascii="Tw Cen MT" w:hAnsi="Tw Cen MT"/>
      <w:bCs/>
      <w:color w:val="FFFFFF"/>
      <w:sz w:val="26"/>
    </w:rPr>
  </w:style>
  <w:style w:type="paragraph" w:customStyle="1" w:styleId="Notes">
    <w:name w:val="Notes"/>
    <w:basedOn w:val="Normal"/>
    <w:semiHidden/>
    <w:unhideWhenUsed/>
    <w:rsid w:val="006B2358"/>
    <w:pPr>
      <w:framePr w:wrap="around" w:hAnchor="margin" w:xAlign="right" w:yAlign="top"/>
      <w:ind w:right="288"/>
      <w:jc w:val="right"/>
    </w:pPr>
    <w:rPr>
      <w:color w:val="FFFFFF"/>
      <w:sz w:val="36"/>
    </w:rPr>
  </w:style>
  <w:style w:type="paragraph" w:customStyle="1" w:styleId="MonthNames">
    <w:name w:val="Month Names"/>
    <w:basedOn w:val="Normal"/>
    <w:semiHidden/>
    <w:unhideWhenUsed/>
    <w:rsid w:val="006B2358"/>
    <w:pPr>
      <w:jc w:val="right"/>
    </w:pPr>
    <w:rPr>
      <w:b/>
      <w:bCs/>
      <w:color w:val="FFFFFF"/>
      <w:sz w:val="24"/>
      <w:szCs w:val="20"/>
    </w:rPr>
  </w:style>
  <w:style w:type="paragraph" w:customStyle="1" w:styleId="Dates">
    <w:name w:val="Dates"/>
    <w:basedOn w:val="Normal"/>
    <w:uiPriority w:val="1"/>
    <w:qFormat/>
    <w:rsid w:val="00DA4967"/>
    <w:pPr>
      <w:jc w:val="center"/>
    </w:pPr>
    <w:rPr>
      <w:rFonts w:cs="Arial"/>
      <w:sz w:val="17"/>
      <w:szCs w:val="20"/>
    </w:rPr>
  </w:style>
  <w:style w:type="paragraph" w:customStyle="1" w:styleId="Weekdays">
    <w:name w:val="Weekdays"/>
    <w:basedOn w:val="Normal"/>
    <w:uiPriority w:val="1"/>
    <w:qFormat/>
    <w:rsid w:val="00EF5F45"/>
    <w:pPr>
      <w:jc w:val="center"/>
    </w:pPr>
    <w:rPr>
      <w:b/>
      <w:color w:val="373737"/>
      <w:sz w:val="18"/>
      <w:szCs w:val="14"/>
    </w:rPr>
  </w:style>
  <w:style w:type="table" w:styleId="TableGrid">
    <w:name w:val="Table Grid"/>
    <w:basedOn w:val="TableNormal"/>
    <w:uiPriority w:val="59"/>
    <w:rsid w:val="0021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"/>
    <w:rsid w:val="0047078A"/>
    <w:rPr>
      <w:rFonts w:ascii="Tw Cen MT" w:hAnsi="Tw Cen MT"/>
      <w:sz w:val="8"/>
      <w:szCs w:val="24"/>
    </w:rPr>
  </w:style>
  <w:style w:type="character" w:customStyle="1" w:styleId="Heading1Char">
    <w:name w:val="Heading 1 Char"/>
    <w:link w:val="Heading1"/>
    <w:rsid w:val="00C54F1F"/>
    <w:rPr>
      <w:rFonts w:ascii="Tw Cen MT" w:hAnsi="Tw Cen MT"/>
      <w:color w:val="FFFFFF"/>
      <w:sz w:val="36"/>
      <w:szCs w:val="24"/>
    </w:rPr>
  </w:style>
  <w:style w:type="character" w:customStyle="1" w:styleId="Heading2Char">
    <w:name w:val="Heading 2 Char"/>
    <w:link w:val="Heading2"/>
    <w:rsid w:val="00E42264"/>
    <w:rPr>
      <w:rFonts w:ascii="Tw Cen MT" w:hAnsi="Tw Cen MT"/>
      <w:color w:val="FFFFFF"/>
      <w:spacing w:val="30"/>
      <w:sz w:val="48"/>
      <w:szCs w:val="48"/>
    </w:rPr>
  </w:style>
  <w:style w:type="paragraph" w:customStyle="1" w:styleId="FirstLastDay">
    <w:name w:val="First Last Day"/>
    <w:basedOn w:val="NoSchool"/>
    <w:qFormat/>
    <w:rsid w:val="006734A3"/>
    <w:pPr>
      <w:pBdr>
        <w:top w:val="single" w:sz="4" w:space="1" w:color="4B4B4B"/>
        <w:left w:val="single" w:sz="4" w:space="4" w:color="4B4B4B"/>
        <w:bottom w:val="single" w:sz="4" w:space="1" w:color="4B4B4B"/>
        <w:right w:val="single" w:sz="4" w:space="4" w:color="4B4B4B"/>
      </w:pBdr>
      <w:shd w:val="clear" w:color="auto" w:fill="auto"/>
    </w:pPr>
    <w:rPr>
      <w:color w:val="707070"/>
    </w:rPr>
  </w:style>
  <w:style w:type="character" w:styleId="PlaceholderText">
    <w:name w:val="Placeholder Text"/>
    <w:uiPriority w:val="99"/>
    <w:semiHidden/>
    <w:rsid w:val="00EB4ECF"/>
    <w:rPr>
      <w:color w:val="808080"/>
    </w:rPr>
  </w:style>
  <w:style w:type="paragraph" w:styleId="BalloonText">
    <w:name w:val="Balloon Text"/>
    <w:basedOn w:val="Normal"/>
    <w:link w:val="BalloonTextChar"/>
    <w:semiHidden/>
    <w:rsid w:val="00EB4EC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EB4ECF"/>
    <w:rPr>
      <w:rFonts w:ascii="Tahoma" w:hAnsi="Tahoma" w:cs="Tahoma"/>
      <w:color w:val="4B4B4B"/>
      <w:sz w:val="16"/>
      <w:szCs w:val="16"/>
    </w:rPr>
  </w:style>
  <w:style w:type="paragraph" w:customStyle="1" w:styleId="SchoolName">
    <w:name w:val="School Name"/>
    <w:basedOn w:val="Heading2"/>
    <w:qFormat/>
    <w:rsid w:val="00C54F1F"/>
    <w:pPr>
      <w:ind w:left="115" w:right="0"/>
      <w:jc w:val="left"/>
    </w:pPr>
  </w:style>
  <w:style w:type="paragraph" w:customStyle="1" w:styleId="KeyText">
    <w:name w:val="Key Text"/>
    <w:basedOn w:val="Normal"/>
    <w:uiPriority w:val="2"/>
    <w:qFormat/>
    <w:rsid w:val="00DA4967"/>
    <w:rPr>
      <w:rFonts w:eastAsia="Tw Cen MT"/>
      <w:sz w:val="17"/>
      <w:szCs w:val="22"/>
    </w:rPr>
  </w:style>
  <w:style w:type="paragraph" w:customStyle="1" w:styleId="NoSchool">
    <w:name w:val="No School"/>
    <w:basedOn w:val="Normal"/>
    <w:next w:val="SchoolName"/>
    <w:qFormat/>
    <w:rsid w:val="006734A3"/>
    <w:pPr>
      <w:shd w:val="clear" w:color="auto" w:fill="4B4B4B"/>
      <w:jc w:val="center"/>
    </w:pPr>
    <w:rPr>
      <w:rFonts w:eastAsia="Tw Cen MT"/>
      <w:b/>
      <w:color w:val="FFFFFF"/>
      <w:sz w:val="18"/>
      <w:szCs w:val="22"/>
    </w:rPr>
  </w:style>
  <w:style w:type="paragraph" w:customStyle="1" w:styleId="HalfDay">
    <w:name w:val="Half Day"/>
    <w:basedOn w:val="Normal"/>
    <w:next w:val="SchoolName"/>
    <w:qFormat/>
    <w:rsid w:val="006734A3"/>
    <w:pPr>
      <w:shd w:val="clear" w:color="auto" w:fill="D9D9D9"/>
      <w:jc w:val="center"/>
    </w:pPr>
    <w:rPr>
      <w:rFonts w:eastAsia="Tw Cen MT"/>
      <w:b/>
      <w:sz w:val="18"/>
      <w:szCs w:val="22"/>
    </w:rPr>
  </w:style>
  <w:style w:type="paragraph" w:customStyle="1" w:styleId="ImportantDate">
    <w:name w:val="Important Date"/>
    <w:basedOn w:val="Normal"/>
    <w:next w:val="Normal"/>
    <w:qFormat/>
    <w:rsid w:val="006734A3"/>
    <w:pPr>
      <w:shd w:val="thinReverseDiagStripe" w:color="808080" w:fill="auto"/>
      <w:jc w:val="center"/>
    </w:pPr>
    <w:rPr>
      <w:rFonts w:eastAsia="Tw Cen MT"/>
      <w:b/>
      <w:sz w:val="18"/>
      <w:szCs w:val="22"/>
    </w:rPr>
  </w:style>
  <w:style w:type="paragraph" w:styleId="Header">
    <w:name w:val="header"/>
    <w:basedOn w:val="Normal"/>
    <w:link w:val="HeaderChar"/>
    <w:unhideWhenUsed/>
    <w:rsid w:val="000948C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948C4"/>
    <w:rPr>
      <w:rFonts w:ascii="Tw Cen MT" w:hAnsi="Tw Cen MT"/>
      <w:color w:val="4B4B4B"/>
      <w:szCs w:val="24"/>
    </w:rPr>
  </w:style>
  <w:style w:type="paragraph" w:styleId="Footer">
    <w:name w:val="footer"/>
    <w:basedOn w:val="Normal"/>
    <w:link w:val="FooterChar"/>
    <w:unhideWhenUsed/>
    <w:rsid w:val="000948C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948C4"/>
    <w:rPr>
      <w:rFonts w:ascii="Tw Cen MT" w:hAnsi="Tw Cen MT"/>
      <w:color w:val="4B4B4B"/>
      <w:szCs w:val="24"/>
    </w:rPr>
  </w:style>
  <w:style w:type="character" w:styleId="Hyperlink">
    <w:name w:val="Hyperlink"/>
    <w:uiPriority w:val="99"/>
    <w:unhideWhenUsed/>
    <w:rsid w:val="002771DD"/>
    <w:rPr>
      <w:color w:val="0000FF"/>
      <w:u w:val="single"/>
    </w:rPr>
  </w:style>
  <w:style w:type="character" w:styleId="FollowedHyperlink">
    <w:name w:val="FollowedHyperlink"/>
    <w:semiHidden/>
    <w:unhideWhenUsed/>
    <w:rsid w:val="002771D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labor-day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lendarlabs.com/holidays/us/good-friday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alendarlabs.com/holidays/us/presidents-day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lendarlabs.com/holidays/us/martin-luther-king-day.php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10274304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1A0669D-73A7-4D0D-9C40-317466BCFC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TS102743049</Template>
  <TotalTime>0</TotalTime>
  <Pages>1</Pages>
  <Words>546</Words>
  <Characters>2034</Characters>
  <Application>Microsoft Office Word</Application>
  <DocSecurity>0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School Calendar - CalendarLabs.com</vt:lpstr>
    </vt:vector>
  </TitlesOfParts>
  <Manager/>
  <Company/>
  <LinksUpToDate>false</LinksUpToDate>
  <CharactersWithSpaces>2575</CharactersWithSpaces>
  <SharedDoc>false</SharedDoc>
  <HLinks>
    <vt:vector size="24" baseType="variant">
      <vt:variant>
        <vt:i4>2490401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65546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School Calendar - CalendarLabs.com</dc:title>
  <dc:subject>21-22 School Calendar - CalendarLabs.com</dc:subject>
  <dc:creator/>
  <cp:keywords>Calendar; calendarlabs.com; School Calendar</cp:keywords>
  <dc:description/>
  <cp:lastModifiedBy/>
  <cp:revision>1</cp:revision>
  <dcterms:created xsi:type="dcterms:W3CDTF">2024-02-15T18:40:00Z</dcterms:created>
  <dcterms:modified xsi:type="dcterms:W3CDTF">2024-03-04T14:25:00Z</dcterms:modified>
  <cp:category>calendar;calendarlabs.com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TC027430499991</vt:lpwstr>
  </property>
</Properties>
</file>